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093725" w:rsidRPr="00944BA5" w:rsidTr="004C0155">
        <w:trPr>
          <w:trHeight w:val="340"/>
        </w:trPr>
        <w:tc>
          <w:tcPr>
            <w:tcW w:w="9923" w:type="dxa"/>
            <w:shd w:val="clear" w:color="auto" w:fill="AB3366"/>
            <w:vAlign w:val="center"/>
          </w:tcPr>
          <w:p w:rsidR="00093725" w:rsidRPr="00944BA5" w:rsidRDefault="001A3B34" w:rsidP="00581F29">
            <w:pPr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944BA5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>Ikasketa-elkartea</w:t>
            </w:r>
            <w:r w:rsidR="00093725" w:rsidRPr="00944BA5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 / </w:t>
            </w:r>
            <w:proofErr w:type="spellStart"/>
            <w:r w:rsidRPr="00944BA5">
              <w:rPr>
                <w:rFonts w:ascii="Arial" w:hAnsi="Arial" w:cs="Arial"/>
                <w:color w:val="FFFFFF"/>
                <w:szCs w:val="22"/>
                <w:lang w:val="eu-ES"/>
              </w:rPr>
              <w:t>Centro</w:t>
            </w:r>
            <w:proofErr w:type="spellEnd"/>
            <w:r w:rsidRPr="00944BA5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</w:t>
            </w:r>
            <w:proofErr w:type="spellStart"/>
            <w:r w:rsidRPr="00944BA5">
              <w:rPr>
                <w:rFonts w:ascii="Arial" w:hAnsi="Arial" w:cs="Arial"/>
                <w:color w:val="FFFFFF"/>
                <w:szCs w:val="22"/>
                <w:lang w:val="eu-ES"/>
              </w:rPr>
              <w:t>escolar</w:t>
            </w:r>
            <w:proofErr w:type="spellEnd"/>
          </w:p>
        </w:tc>
      </w:tr>
    </w:tbl>
    <w:p w:rsidR="00093725" w:rsidRPr="00944BA5" w:rsidRDefault="00093725" w:rsidP="000B75BD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098"/>
        <w:gridCol w:w="5720"/>
        <w:gridCol w:w="770"/>
        <w:gridCol w:w="2335"/>
      </w:tblGrid>
      <w:tr w:rsidR="00862AE8" w:rsidRPr="00944BA5" w:rsidTr="004C0155">
        <w:trPr>
          <w:trHeight w:val="567"/>
        </w:trPr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AE8" w:rsidRPr="00944BA5" w:rsidRDefault="00862AE8" w:rsidP="00862AE8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Izena</w:t>
            </w:r>
          </w:p>
          <w:p w:rsidR="00862AE8" w:rsidRPr="00944BA5" w:rsidRDefault="00862AE8" w:rsidP="001041B5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944BA5" w:rsidRDefault="00862AE8" w:rsidP="000B75BD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944BA5" w:rsidRDefault="00862AE8" w:rsidP="00862AE8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IFZ</w:t>
            </w:r>
            <w:r w:rsidR="008A0248"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…</w:t>
            </w:r>
          </w:p>
          <w:p w:rsidR="00862AE8" w:rsidRPr="00944BA5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NIF</w:t>
            </w:r>
            <w:r w:rsidR="008A0248" w:rsidRPr="00944BA5">
              <w:rPr>
                <w:rFonts w:ascii="Arial" w:hAnsi="Arial" w:cs="Arial"/>
                <w:sz w:val="18"/>
                <w:szCs w:val="18"/>
                <w:lang w:val="eu-ES"/>
              </w:rPr>
              <w:t>…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944BA5" w:rsidRDefault="00862AE8" w:rsidP="000B75BD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D6B6F" w:rsidRPr="00944BA5" w:rsidRDefault="002D6B6F" w:rsidP="000917EB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978"/>
        <w:gridCol w:w="7945"/>
      </w:tblGrid>
      <w:tr w:rsidR="002D6B6F" w:rsidRPr="00944BA5" w:rsidTr="004C0155">
        <w:trPr>
          <w:trHeight w:val="567"/>
        </w:trPr>
        <w:tc>
          <w:tcPr>
            <w:tcW w:w="1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1041B5">
            <w:pPr>
              <w:rPr>
                <w:rFonts w:ascii="Arial" w:hAnsi="Arial" w:cs="Arial"/>
                <w:b/>
                <w:i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Helbidea / </w:t>
            </w:r>
            <w:proofErr w:type="spellStart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Domicilio</w:t>
            </w:r>
            <w:proofErr w:type="spellEnd"/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D6B6F" w:rsidRPr="00944BA5" w:rsidRDefault="002D6B6F" w:rsidP="000917EB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5390"/>
        <w:gridCol w:w="880"/>
        <w:gridCol w:w="1785"/>
      </w:tblGrid>
      <w:tr w:rsidR="002D6B6F" w:rsidRPr="00944BA5" w:rsidTr="004C0155">
        <w:trPr>
          <w:trHeight w:val="567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1041B5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Herria / </w:t>
            </w:r>
            <w:proofErr w:type="spellStart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Población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D43E8E">
            <w:pPr>
              <w:ind w:left="-108" w:right="2"/>
              <w:jc w:val="righ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PK / </w:t>
            </w:r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CP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2D6B6F" w:rsidRPr="00944BA5" w:rsidRDefault="002D6B6F" w:rsidP="000917EB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3080"/>
        <w:gridCol w:w="1980"/>
        <w:gridCol w:w="2995"/>
      </w:tblGrid>
      <w:tr w:rsidR="002D6B6F" w:rsidRPr="00944BA5" w:rsidTr="004C0155">
        <w:trPr>
          <w:trHeight w:val="567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1041B5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Herria</w:t>
            </w:r>
            <w:r w:rsidR="00C71CC8"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l</w:t>
            </w: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dea / </w:t>
            </w:r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País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D43E8E">
            <w:pPr>
              <w:ind w:left="-108"/>
              <w:jc w:val="right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Probintzia / </w:t>
            </w:r>
            <w:proofErr w:type="spellStart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Provincia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B6F" w:rsidRPr="00944BA5" w:rsidRDefault="002D6B6F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1A3B34" w:rsidRPr="00944BA5" w:rsidRDefault="001A3B34" w:rsidP="002D6B6F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2D6B6F" w:rsidRPr="00944BA5" w:rsidTr="004C0155">
        <w:trPr>
          <w:trHeight w:val="340"/>
        </w:trPr>
        <w:tc>
          <w:tcPr>
            <w:tcW w:w="9923" w:type="dxa"/>
            <w:shd w:val="clear" w:color="auto" w:fill="AB3366"/>
            <w:vAlign w:val="center"/>
          </w:tcPr>
          <w:p w:rsidR="002D6B6F" w:rsidRPr="00944BA5" w:rsidRDefault="001A3B34" w:rsidP="00581F29">
            <w:pPr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944BA5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>Ikasketa-elkartearen</w:t>
            </w:r>
            <w:r w:rsidR="003E7F5F" w:rsidRPr="00944BA5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 ordezkaria </w:t>
            </w:r>
            <w:r w:rsidR="002D6B6F" w:rsidRPr="00944BA5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/ </w:t>
            </w:r>
            <w:proofErr w:type="spellStart"/>
            <w:r w:rsidR="003E7F5F" w:rsidRPr="00944BA5">
              <w:rPr>
                <w:rFonts w:ascii="Arial" w:hAnsi="Arial" w:cs="Arial"/>
                <w:color w:val="FFFFFF"/>
                <w:szCs w:val="22"/>
                <w:lang w:val="eu-ES"/>
              </w:rPr>
              <w:t>Representante</w:t>
            </w:r>
            <w:proofErr w:type="spellEnd"/>
            <w:r w:rsidR="003E7F5F" w:rsidRPr="00944BA5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</w:t>
            </w:r>
            <w:r w:rsidRPr="00944BA5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del </w:t>
            </w:r>
            <w:proofErr w:type="spellStart"/>
            <w:r w:rsidRPr="00944BA5">
              <w:rPr>
                <w:rFonts w:ascii="Arial" w:hAnsi="Arial" w:cs="Arial"/>
                <w:color w:val="FFFFFF"/>
                <w:szCs w:val="22"/>
                <w:lang w:val="eu-ES"/>
              </w:rPr>
              <w:t>centro</w:t>
            </w:r>
            <w:proofErr w:type="spellEnd"/>
            <w:r w:rsidRPr="00944BA5">
              <w:rPr>
                <w:rFonts w:ascii="Arial" w:hAnsi="Arial" w:cs="Arial"/>
                <w:color w:val="FFFFFF"/>
                <w:szCs w:val="22"/>
                <w:lang w:val="eu-ES"/>
              </w:rPr>
              <w:t xml:space="preserve"> </w:t>
            </w:r>
            <w:proofErr w:type="spellStart"/>
            <w:r w:rsidRPr="00944BA5">
              <w:rPr>
                <w:rFonts w:ascii="Arial" w:hAnsi="Arial" w:cs="Arial"/>
                <w:color w:val="FFFFFF"/>
                <w:szCs w:val="22"/>
                <w:lang w:val="eu-ES"/>
              </w:rPr>
              <w:t>escolar</w:t>
            </w:r>
            <w:proofErr w:type="spellEnd"/>
          </w:p>
        </w:tc>
      </w:tr>
    </w:tbl>
    <w:p w:rsidR="00862AE8" w:rsidRPr="00944BA5" w:rsidRDefault="00862AE8" w:rsidP="00862AE8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4950"/>
        <w:gridCol w:w="880"/>
        <w:gridCol w:w="2225"/>
      </w:tblGrid>
      <w:tr w:rsidR="00862AE8" w:rsidRPr="00944BA5" w:rsidTr="004C0155">
        <w:trPr>
          <w:trHeight w:val="567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AE8" w:rsidRPr="00944BA5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Izen-abizenak</w:t>
            </w:r>
          </w:p>
          <w:p w:rsidR="00862AE8" w:rsidRPr="00944BA5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apellidos</w:t>
            </w:r>
            <w:proofErr w:type="spellEnd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944BA5" w:rsidRDefault="00862AE8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944BA5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NAN</w:t>
            </w:r>
            <w:r w:rsidR="008A0248"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…</w:t>
            </w:r>
          </w:p>
          <w:p w:rsidR="00862AE8" w:rsidRPr="00944BA5" w:rsidRDefault="00862AE8" w:rsidP="006F18F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DNI</w:t>
            </w:r>
            <w:r w:rsidR="008A0248" w:rsidRPr="00944BA5">
              <w:rPr>
                <w:rFonts w:ascii="Arial" w:hAnsi="Arial" w:cs="Arial"/>
                <w:sz w:val="18"/>
                <w:szCs w:val="18"/>
                <w:lang w:val="eu-ES"/>
              </w:rPr>
              <w:t>…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E8" w:rsidRPr="00944BA5" w:rsidRDefault="00862AE8" w:rsidP="006F18FC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3E7F5F" w:rsidRPr="00944BA5" w:rsidRDefault="003E7F5F" w:rsidP="003E7F5F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318"/>
        <w:gridCol w:w="1980"/>
        <w:gridCol w:w="786"/>
        <w:gridCol w:w="5839"/>
      </w:tblGrid>
      <w:tr w:rsidR="003E7F5F" w:rsidRPr="00944BA5" w:rsidTr="004C0155">
        <w:trPr>
          <w:trHeight w:val="567"/>
        </w:trPr>
        <w:tc>
          <w:tcPr>
            <w:tcW w:w="1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7F5F" w:rsidRPr="00944BA5" w:rsidRDefault="003E7F5F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Telefonoa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F" w:rsidRPr="00944BA5" w:rsidRDefault="003E7F5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F" w:rsidRPr="00944BA5" w:rsidRDefault="008C2279" w:rsidP="00D43E8E">
            <w:pPr>
              <w:ind w:left="-108"/>
              <w:jc w:val="right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e-</w:t>
            </w:r>
            <w:r w:rsidR="003E7F5F"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maila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5F" w:rsidRPr="00944BA5" w:rsidRDefault="003E7F5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7776BF" w:rsidRPr="00944BA5" w:rsidRDefault="007776BF" w:rsidP="007776BF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648"/>
        <w:gridCol w:w="8275"/>
      </w:tblGrid>
      <w:tr w:rsidR="007776BF" w:rsidRPr="00944BA5" w:rsidTr="004C0155">
        <w:trPr>
          <w:trHeight w:val="567"/>
        </w:trPr>
        <w:tc>
          <w:tcPr>
            <w:tcW w:w="16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6BF" w:rsidRPr="00944BA5" w:rsidRDefault="007776B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Kargua</w:t>
            </w:r>
            <w:r w:rsidRPr="00944BA5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/ </w:t>
            </w:r>
            <w:proofErr w:type="spellStart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Cargo</w:t>
            </w:r>
            <w:proofErr w:type="spellEnd"/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BF" w:rsidRPr="00944BA5" w:rsidRDefault="007776BF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7776BF" w:rsidRPr="00944BA5" w:rsidRDefault="007776BF" w:rsidP="002A5FA3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2A5FA3" w:rsidRPr="00944BA5" w:rsidTr="004C0155">
        <w:trPr>
          <w:trHeight w:val="340"/>
        </w:trPr>
        <w:tc>
          <w:tcPr>
            <w:tcW w:w="9923" w:type="dxa"/>
            <w:shd w:val="clear" w:color="auto" w:fill="AB3366"/>
            <w:vAlign w:val="center"/>
          </w:tcPr>
          <w:p w:rsidR="002A5FA3" w:rsidRPr="00944BA5" w:rsidRDefault="001A3B34" w:rsidP="00581F29">
            <w:pPr>
              <w:rPr>
                <w:rFonts w:ascii="Arial" w:hAnsi="Arial" w:cs="Arial"/>
                <w:b/>
                <w:color w:val="FFFFFF"/>
                <w:szCs w:val="22"/>
                <w:lang w:val="eu-ES"/>
              </w:rPr>
            </w:pPr>
            <w:r w:rsidRPr="00944BA5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>Ikaslea</w:t>
            </w:r>
            <w:r w:rsidR="002A5FA3" w:rsidRPr="00944BA5">
              <w:rPr>
                <w:rFonts w:ascii="Arial" w:hAnsi="Arial" w:cs="Arial"/>
                <w:b/>
                <w:color w:val="FFFFFF"/>
                <w:szCs w:val="22"/>
                <w:lang w:val="eu-ES"/>
              </w:rPr>
              <w:t xml:space="preserve"> / </w:t>
            </w:r>
            <w:proofErr w:type="spellStart"/>
            <w:r w:rsidRPr="00944BA5">
              <w:rPr>
                <w:rFonts w:ascii="Arial" w:hAnsi="Arial" w:cs="Arial"/>
                <w:color w:val="FFFFFF"/>
                <w:szCs w:val="22"/>
                <w:lang w:val="eu-ES"/>
              </w:rPr>
              <w:t>Alumno</w:t>
            </w:r>
            <w:proofErr w:type="spellEnd"/>
            <w:r w:rsidR="002A5FA3" w:rsidRPr="00944BA5">
              <w:rPr>
                <w:rFonts w:ascii="Arial" w:hAnsi="Arial" w:cs="Arial"/>
                <w:color w:val="FFFFFF"/>
                <w:szCs w:val="22"/>
                <w:lang w:val="eu-ES"/>
              </w:rPr>
              <w:t>/a</w:t>
            </w:r>
          </w:p>
        </w:tc>
      </w:tr>
    </w:tbl>
    <w:p w:rsidR="002A5FA3" w:rsidRPr="00944BA5" w:rsidRDefault="002A5FA3" w:rsidP="002A5FA3">
      <w:pPr>
        <w:rPr>
          <w:rFonts w:ascii="Arial" w:hAnsi="Arial" w:cs="Arial"/>
          <w:sz w:val="10"/>
          <w:szCs w:val="10"/>
          <w:lang w:val="eu-ES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1868"/>
        <w:gridCol w:w="4950"/>
        <w:gridCol w:w="880"/>
        <w:gridCol w:w="2225"/>
      </w:tblGrid>
      <w:tr w:rsidR="002A5FA3" w:rsidRPr="00944BA5" w:rsidTr="004C0155">
        <w:trPr>
          <w:trHeight w:val="567"/>
        </w:trPr>
        <w:tc>
          <w:tcPr>
            <w:tcW w:w="18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FA3" w:rsidRPr="00944BA5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Izen-abizenak</w:t>
            </w:r>
          </w:p>
          <w:p w:rsidR="002A5FA3" w:rsidRPr="00944BA5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proofErr w:type="spellStart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Nombre</w:t>
            </w:r>
            <w:proofErr w:type="spellEnd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apellidos</w:t>
            </w:r>
            <w:proofErr w:type="spellEnd"/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A3" w:rsidRPr="00944BA5" w:rsidRDefault="002A5FA3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A3" w:rsidRPr="00944BA5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b/>
                <w:sz w:val="18"/>
                <w:szCs w:val="18"/>
                <w:lang w:val="eu-ES"/>
              </w:rPr>
              <w:t>NAN…</w:t>
            </w:r>
          </w:p>
          <w:p w:rsidR="002A5FA3" w:rsidRPr="00944BA5" w:rsidRDefault="002A5FA3" w:rsidP="003B7BC4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44BA5">
              <w:rPr>
                <w:rFonts w:ascii="Arial" w:hAnsi="Arial"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FA3" w:rsidRPr="00944BA5" w:rsidRDefault="002A5FA3" w:rsidP="003B7BC4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</w:p>
        </w:tc>
      </w:tr>
    </w:tbl>
    <w:p w:rsidR="005F5F84" w:rsidRPr="00944BA5" w:rsidRDefault="005F5F84" w:rsidP="001D3070">
      <w:pPr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058"/>
        <w:gridCol w:w="4865"/>
      </w:tblGrid>
      <w:tr w:rsidR="005E6E08" w:rsidRPr="00944BA5" w:rsidTr="00541D8A">
        <w:trPr>
          <w:trHeight w:val="628"/>
        </w:trPr>
        <w:tc>
          <w:tcPr>
            <w:tcW w:w="5058" w:type="dxa"/>
            <w:shd w:val="clear" w:color="auto" w:fill="auto"/>
          </w:tcPr>
          <w:p w:rsidR="005E6E08" w:rsidRPr="00944BA5" w:rsidRDefault="005F5F84" w:rsidP="00D43E8E">
            <w:pPr>
              <w:ind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>O</w:t>
            </w:r>
            <w:r w:rsidR="002A5FA3" w:rsidRPr="00944BA5">
              <w:rPr>
                <w:rFonts w:ascii="Arial" w:hAnsi="Arial" w:cs="Arial"/>
                <w:sz w:val="21"/>
                <w:szCs w:val="21"/>
                <w:lang w:val="eu-ES"/>
              </w:rPr>
              <w:t>rdezkariak</w:t>
            </w:r>
            <w:r w:rsidR="005E6E08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="007776BF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adierazitako </w:t>
            </w:r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Ikasketa-elkartearen </w:t>
            </w:r>
            <w:r w:rsidR="002A5FA3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izenean </w:t>
            </w:r>
            <w:r w:rsidR="005E6E08" w:rsidRPr="00944BA5">
              <w:rPr>
                <w:rFonts w:ascii="Arial" w:hAnsi="Arial" w:cs="Arial"/>
                <w:sz w:val="21"/>
                <w:szCs w:val="21"/>
                <w:lang w:val="eu-ES"/>
              </w:rPr>
              <w:t>ZIURTATZEN DU</w:t>
            </w:r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goian adierazitako pertsona ikasketa-elkarte horretako ikaslea dela.</w:t>
            </w:r>
            <w:r w:rsidR="005E6E08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</w:p>
        </w:tc>
        <w:tc>
          <w:tcPr>
            <w:tcW w:w="4865" w:type="dxa"/>
            <w:shd w:val="clear" w:color="auto" w:fill="auto"/>
          </w:tcPr>
          <w:p w:rsidR="005E6E08" w:rsidRPr="00944BA5" w:rsidRDefault="002A5FA3" w:rsidP="00D43E8E">
            <w:pPr>
              <w:ind w:left="105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El/la </w:t>
            </w:r>
            <w:proofErr w:type="spellStart"/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>representante</w:t>
            </w:r>
            <w:proofErr w:type="spellEnd"/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F6A71" w:rsidRPr="00944BA5">
              <w:rPr>
                <w:rFonts w:ascii="Arial" w:hAnsi="Arial" w:cs="Arial"/>
                <w:sz w:val="21"/>
                <w:szCs w:val="21"/>
                <w:lang w:val="eu-ES"/>
              </w:rPr>
              <w:t>en</w:t>
            </w:r>
            <w:proofErr w:type="spellEnd"/>
            <w:r w:rsidR="007F6A71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F6A71" w:rsidRPr="00944BA5">
              <w:rPr>
                <w:rFonts w:ascii="Arial" w:hAnsi="Arial" w:cs="Arial"/>
                <w:sz w:val="21"/>
                <w:szCs w:val="21"/>
                <w:lang w:val="eu-ES"/>
              </w:rPr>
              <w:t>nombre</w:t>
            </w:r>
            <w:proofErr w:type="spellEnd"/>
            <w:r w:rsidR="007F6A71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del </w:t>
            </w:r>
            <w:proofErr w:type="spellStart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>centro</w:t>
            </w:r>
            <w:proofErr w:type="spellEnd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>escolar</w:t>
            </w:r>
            <w:proofErr w:type="spellEnd"/>
            <w:r w:rsidR="005E6E08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="001B236C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arriba </w:t>
            </w:r>
            <w:proofErr w:type="spellStart"/>
            <w:r w:rsidR="001B236C" w:rsidRPr="00944BA5">
              <w:rPr>
                <w:rFonts w:ascii="Arial" w:hAnsi="Arial" w:cs="Arial"/>
                <w:sz w:val="21"/>
                <w:szCs w:val="21"/>
                <w:lang w:val="eu-ES"/>
              </w:rPr>
              <w:t>indicado</w:t>
            </w:r>
            <w:proofErr w:type="spellEnd"/>
            <w:r w:rsidR="007776BF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r w:rsidR="005E6E08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CERTIFICA </w:t>
            </w:r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que la </w:t>
            </w:r>
            <w:proofErr w:type="spellStart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>persona</w:t>
            </w:r>
            <w:proofErr w:type="spellEnd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de </w:t>
            </w:r>
            <w:proofErr w:type="spellStart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>referencia</w:t>
            </w:r>
            <w:proofErr w:type="spellEnd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es </w:t>
            </w:r>
            <w:proofErr w:type="spellStart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>alumno</w:t>
            </w:r>
            <w:proofErr w:type="spellEnd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/a de </w:t>
            </w:r>
            <w:proofErr w:type="spellStart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>dicho</w:t>
            </w:r>
            <w:proofErr w:type="spellEnd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>centro</w:t>
            </w:r>
            <w:proofErr w:type="spellEnd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>escolar</w:t>
            </w:r>
            <w:proofErr w:type="spellEnd"/>
            <w:r w:rsidR="005F5F84" w:rsidRPr="00944BA5">
              <w:rPr>
                <w:rFonts w:ascii="Arial" w:hAnsi="Arial" w:cs="Arial"/>
                <w:sz w:val="21"/>
                <w:szCs w:val="21"/>
                <w:lang w:val="eu-ES"/>
              </w:rPr>
              <w:t>.</w:t>
            </w:r>
          </w:p>
        </w:tc>
      </w:tr>
      <w:tr w:rsidR="002A5FA3" w:rsidRPr="00944BA5" w:rsidTr="00541D8A">
        <w:trPr>
          <w:trHeight w:val="444"/>
        </w:trPr>
        <w:tc>
          <w:tcPr>
            <w:tcW w:w="5058" w:type="dxa"/>
            <w:shd w:val="clear" w:color="auto" w:fill="auto"/>
          </w:tcPr>
          <w:p w:rsidR="002A5FA3" w:rsidRPr="00944BA5" w:rsidRDefault="002A5FA3" w:rsidP="00D43E8E">
            <w:pPr>
              <w:ind w:right="112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Eta horrela jasota gera dadin eta dagozkion ondorioak izan ditzan, </w:t>
            </w:r>
            <w:r w:rsidR="007F6A71" w:rsidRPr="00944BA5">
              <w:rPr>
                <w:rFonts w:ascii="Arial" w:hAnsi="Arial" w:cs="Arial"/>
                <w:sz w:val="21"/>
                <w:szCs w:val="21"/>
                <w:lang w:val="eu-ES"/>
              </w:rPr>
              <w:t>dokumentu</w:t>
            </w:r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hau luzatzen du.</w:t>
            </w:r>
          </w:p>
        </w:tc>
        <w:tc>
          <w:tcPr>
            <w:tcW w:w="4865" w:type="dxa"/>
            <w:shd w:val="clear" w:color="auto" w:fill="auto"/>
          </w:tcPr>
          <w:p w:rsidR="002A5FA3" w:rsidRPr="00944BA5" w:rsidRDefault="007F6A71" w:rsidP="00D43E8E">
            <w:pPr>
              <w:ind w:left="105"/>
              <w:jc w:val="both"/>
              <w:rPr>
                <w:rFonts w:ascii="Arial" w:hAnsi="Arial" w:cs="Arial"/>
                <w:sz w:val="21"/>
                <w:szCs w:val="21"/>
                <w:lang w:val="eu-ES"/>
              </w:rPr>
            </w:pPr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Y para que </w:t>
            </w:r>
            <w:proofErr w:type="spellStart"/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>conste</w:t>
            </w:r>
            <w:proofErr w:type="spellEnd"/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y </w:t>
            </w:r>
            <w:proofErr w:type="spellStart"/>
            <w:r w:rsidR="007776BF" w:rsidRPr="00944BA5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eu-ES"/>
              </w:rPr>
              <w:t>surta</w:t>
            </w:r>
            <w:proofErr w:type="spellEnd"/>
            <w:r w:rsidR="007776BF" w:rsidRPr="00944BA5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776BF" w:rsidRPr="00944BA5">
              <w:rPr>
                <w:rFonts w:ascii="Arial" w:hAnsi="Arial" w:cs="Arial"/>
                <w:snapToGrid w:val="0"/>
                <w:color w:val="000000"/>
                <w:sz w:val="21"/>
                <w:szCs w:val="21"/>
                <w:lang w:val="eu-ES"/>
              </w:rPr>
              <w:t>efecto</w:t>
            </w:r>
            <w:proofErr w:type="spellEnd"/>
            <w:r w:rsidR="007776BF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="007776BF" w:rsidRPr="00944BA5">
              <w:rPr>
                <w:rFonts w:ascii="Arial" w:hAnsi="Arial" w:cs="Arial"/>
                <w:sz w:val="21"/>
                <w:szCs w:val="21"/>
                <w:lang w:val="eu-ES"/>
              </w:rPr>
              <w:t>se</w:t>
            </w:r>
            <w:proofErr w:type="spellEnd"/>
            <w:r w:rsidR="007776BF"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</w:t>
            </w:r>
            <w:proofErr w:type="spellStart"/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>expide</w:t>
            </w:r>
            <w:proofErr w:type="spellEnd"/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 xml:space="preserve"> el presente </w:t>
            </w:r>
            <w:proofErr w:type="spellStart"/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>documento</w:t>
            </w:r>
            <w:proofErr w:type="spellEnd"/>
            <w:r w:rsidRPr="00944BA5">
              <w:rPr>
                <w:rFonts w:ascii="Arial" w:hAnsi="Arial" w:cs="Arial"/>
                <w:sz w:val="21"/>
                <w:szCs w:val="21"/>
                <w:lang w:val="eu-ES"/>
              </w:rPr>
              <w:t>.</w:t>
            </w:r>
          </w:p>
        </w:tc>
      </w:tr>
    </w:tbl>
    <w:p w:rsidR="00CD474C" w:rsidRPr="00944BA5" w:rsidRDefault="00CD474C" w:rsidP="000B75BD">
      <w:pPr>
        <w:jc w:val="both"/>
        <w:rPr>
          <w:rFonts w:ascii="Arial" w:hAnsi="Arial" w:cs="Arial"/>
          <w:sz w:val="20"/>
          <w:szCs w:val="20"/>
          <w:lang w:val="eu-E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5"/>
        <w:gridCol w:w="2808"/>
      </w:tblGrid>
      <w:tr w:rsidR="005E6E08" w:rsidRPr="00944BA5" w:rsidTr="00541D8A">
        <w:trPr>
          <w:cantSplit/>
          <w:trHeight w:val="3262"/>
        </w:trPr>
        <w:tc>
          <w:tcPr>
            <w:tcW w:w="71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F5F84" w:rsidRPr="00944BA5" w:rsidRDefault="005F5F84" w:rsidP="005F5F84">
            <w:pPr>
              <w:jc w:val="center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4BA5">
              <w:rPr>
                <w:rFonts w:ascii="Arial" w:hAnsi="Arial" w:cs="Arial"/>
                <w:b/>
                <w:sz w:val="19"/>
                <w:szCs w:val="19"/>
                <w:lang w:val="eu-ES"/>
              </w:rPr>
              <w:t>Ikasketa-elkartea</w:t>
            </w:r>
            <w:r w:rsidR="00C243DC" w:rsidRPr="00944BA5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: </w:t>
            </w:r>
            <w:r w:rsidR="00B2203A" w:rsidRPr="00944BA5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ordezkariaren </w:t>
            </w:r>
            <w:r w:rsidR="005E6E08" w:rsidRPr="00944BA5">
              <w:rPr>
                <w:rFonts w:ascii="Arial" w:hAnsi="Arial" w:cs="Arial"/>
                <w:b/>
                <w:sz w:val="19"/>
                <w:szCs w:val="19"/>
                <w:lang w:val="eu-ES"/>
              </w:rPr>
              <w:t>sinadura eta zigilua</w:t>
            </w:r>
          </w:p>
          <w:p w:rsidR="005E6E08" w:rsidRPr="00944BA5" w:rsidRDefault="005F5F84" w:rsidP="005F5F84">
            <w:pPr>
              <w:ind w:left="-70" w:right="-70"/>
              <w:jc w:val="center"/>
              <w:rPr>
                <w:rFonts w:ascii="Arial" w:hAnsi="Arial" w:cs="Arial"/>
                <w:sz w:val="19"/>
                <w:szCs w:val="19"/>
                <w:lang w:val="eu-ES"/>
              </w:rPr>
            </w:pPr>
            <w:proofErr w:type="spellStart"/>
            <w:r w:rsidRPr="00944BA5">
              <w:rPr>
                <w:rFonts w:ascii="Arial" w:hAnsi="Arial" w:cs="Arial"/>
                <w:sz w:val="19"/>
                <w:szCs w:val="19"/>
                <w:lang w:val="eu-ES"/>
              </w:rPr>
              <w:t>Centro</w:t>
            </w:r>
            <w:proofErr w:type="spellEnd"/>
            <w:r w:rsidRPr="00944BA5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944BA5">
              <w:rPr>
                <w:rFonts w:ascii="Arial" w:hAnsi="Arial" w:cs="Arial"/>
                <w:sz w:val="19"/>
                <w:szCs w:val="19"/>
                <w:lang w:val="eu-ES"/>
              </w:rPr>
              <w:t>escolar</w:t>
            </w:r>
            <w:proofErr w:type="spellEnd"/>
            <w:r w:rsidR="00C243DC" w:rsidRPr="00944BA5">
              <w:rPr>
                <w:rFonts w:ascii="Arial" w:hAnsi="Arial" w:cs="Arial"/>
                <w:sz w:val="19"/>
                <w:szCs w:val="19"/>
                <w:lang w:val="eu-ES"/>
              </w:rPr>
              <w:t xml:space="preserve">: </w:t>
            </w:r>
            <w:r w:rsidR="00B2203A" w:rsidRPr="00944BA5">
              <w:rPr>
                <w:rFonts w:ascii="Arial" w:hAnsi="Arial" w:cs="Arial"/>
                <w:sz w:val="19"/>
                <w:szCs w:val="19"/>
                <w:lang w:val="eu-ES"/>
              </w:rPr>
              <w:t xml:space="preserve">firma </w:t>
            </w:r>
            <w:proofErr w:type="spellStart"/>
            <w:r w:rsidR="00B2203A" w:rsidRPr="00944BA5">
              <w:rPr>
                <w:rFonts w:ascii="Arial" w:hAnsi="Arial" w:cs="Arial"/>
                <w:sz w:val="19"/>
                <w:szCs w:val="19"/>
                <w:lang w:val="eu-ES"/>
              </w:rPr>
              <w:t>representante</w:t>
            </w:r>
            <w:proofErr w:type="spellEnd"/>
            <w:r w:rsidR="00B2203A" w:rsidRPr="00944BA5">
              <w:rPr>
                <w:rFonts w:ascii="Arial" w:hAnsi="Arial" w:cs="Arial"/>
                <w:sz w:val="19"/>
                <w:szCs w:val="19"/>
                <w:lang w:val="eu-ES"/>
              </w:rPr>
              <w:t xml:space="preserve"> y </w:t>
            </w:r>
            <w:proofErr w:type="spellStart"/>
            <w:r w:rsidR="00C243DC" w:rsidRPr="00944BA5">
              <w:rPr>
                <w:rFonts w:ascii="Arial" w:hAnsi="Arial" w:cs="Arial"/>
                <w:sz w:val="19"/>
                <w:szCs w:val="19"/>
                <w:lang w:val="eu-ES"/>
              </w:rPr>
              <w:t>s</w:t>
            </w:r>
            <w:r w:rsidR="005E6E08" w:rsidRPr="00944BA5">
              <w:rPr>
                <w:rFonts w:ascii="Arial" w:hAnsi="Arial" w:cs="Arial"/>
                <w:sz w:val="19"/>
                <w:szCs w:val="19"/>
                <w:lang w:val="eu-ES"/>
              </w:rPr>
              <w:t>ello</w:t>
            </w:r>
            <w:proofErr w:type="spellEnd"/>
          </w:p>
        </w:tc>
        <w:tc>
          <w:tcPr>
            <w:tcW w:w="28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5F5F84" w:rsidRPr="00944BA5" w:rsidRDefault="005E6E08" w:rsidP="005F5F84">
            <w:pPr>
              <w:jc w:val="center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44BA5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Lekua </w:t>
            </w:r>
            <w:r w:rsidR="00B2203A" w:rsidRPr="00944BA5">
              <w:rPr>
                <w:rFonts w:ascii="Arial" w:hAnsi="Arial" w:cs="Arial"/>
                <w:b/>
                <w:sz w:val="19"/>
                <w:szCs w:val="19"/>
                <w:lang w:val="eu-ES"/>
              </w:rPr>
              <w:t>-</w:t>
            </w:r>
            <w:r w:rsidRPr="00944BA5">
              <w:rPr>
                <w:rFonts w:ascii="Arial" w:hAnsi="Arial" w:cs="Arial"/>
                <w:b/>
                <w:sz w:val="19"/>
                <w:szCs w:val="19"/>
                <w:lang w:val="eu-ES"/>
              </w:rPr>
              <w:t xml:space="preserve"> data</w:t>
            </w:r>
          </w:p>
          <w:p w:rsidR="005E6E08" w:rsidRPr="00944BA5" w:rsidRDefault="005E6E08" w:rsidP="006F18FC">
            <w:pPr>
              <w:jc w:val="center"/>
              <w:rPr>
                <w:rFonts w:ascii="Arial" w:hAnsi="Arial" w:cs="Arial"/>
                <w:sz w:val="19"/>
                <w:szCs w:val="19"/>
                <w:lang w:val="eu-ES"/>
              </w:rPr>
            </w:pPr>
            <w:proofErr w:type="spellStart"/>
            <w:r w:rsidRPr="00944BA5">
              <w:rPr>
                <w:rFonts w:ascii="Arial" w:hAnsi="Arial" w:cs="Arial"/>
                <w:sz w:val="19"/>
                <w:szCs w:val="19"/>
                <w:lang w:val="eu-ES"/>
              </w:rPr>
              <w:t>Lugar</w:t>
            </w:r>
            <w:proofErr w:type="spellEnd"/>
            <w:r w:rsidRPr="00944BA5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r w:rsidR="00B2203A" w:rsidRPr="00944BA5">
              <w:rPr>
                <w:rFonts w:ascii="Arial" w:hAnsi="Arial" w:cs="Arial"/>
                <w:sz w:val="19"/>
                <w:szCs w:val="19"/>
                <w:lang w:val="eu-ES"/>
              </w:rPr>
              <w:t>-</w:t>
            </w:r>
            <w:r w:rsidRPr="00944BA5">
              <w:rPr>
                <w:rFonts w:ascii="Arial" w:hAnsi="Arial" w:cs="Arial"/>
                <w:sz w:val="19"/>
                <w:szCs w:val="19"/>
                <w:lang w:val="eu-ES"/>
              </w:rPr>
              <w:t xml:space="preserve"> </w:t>
            </w:r>
            <w:proofErr w:type="spellStart"/>
            <w:r w:rsidRPr="00944BA5">
              <w:rPr>
                <w:rFonts w:ascii="Arial" w:hAnsi="Arial" w:cs="Arial"/>
                <w:sz w:val="19"/>
                <w:szCs w:val="19"/>
                <w:lang w:val="eu-ES"/>
              </w:rPr>
              <w:t>fecha</w:t>
            </w:r>
            <w:proofErr w:type="spellEnd"/>
          </w:p>
        </w:tc>
      </w:tr>
    </w:tbl>
    <w:p w:rsidR="004935D7" w:rsidRPr="00944BA5" w:rsidRDefault="004935D7" w:rsidP="000B75BD">
      <w:pPr>
        <w:jc w:val="both"/>
        <w:rPr>
          <w:rFonts w:ascii="Arial" w:hAnsi="Arial" w:cs="Arial"/>
          <w:sz w:val="4"/>
          <w:szCs w:val="4"/>
          <w:lang w:val="eu-ES"/>
        </w:rPr>
      </w:pPr>
    </w:p>
    <w:sectPr w:rsidR="004935D7" w:rsidRPr="00944BA5" w:rsidSect="005A0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95" w:right="1021" w:bottom="360" w:left="1021" w:header="90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1C" w:rsidRDefault="008B721C">
      <w:r>
        <w:separator/>
      </w:r>
    </w:p>
  </w:endnote>
  <w:endnote w:type="continuationSeparator" w:id="0">
    <w:p w:rsidR="008B721C" w:rsidRDefault="008B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BE6" w:rsidRDefault="00A74BE6" w:rsidP="00ED193C">
    <w:pPr>
      <w:pStyle w:val="Orri-oina"/>
      <w:framePr w:wrap="around" w:vAnchor="text" w:hAnchor="margin" w:xAlign="right" w:y="1"/>
      <w:rPr>
        <w:rStyle w:val="Orrizenbakia"/>
      </w:rPr>
    </w:pPr>
    <w:r>
      <w:rPr>
        <w:rStyle w:val="Orrizenbakia"/>
      </w:rPr>
      <w:fldChar w:fldCharType="begin"/>
    </w:r>
    <w:r>
      <w:rPr>
        <w:rStyle w:val="Orrizenbakia"/>
      </w:rPr>
      <w:instrText xml:space="preserve">PAGE  </w:instrText>
    </w:r>
    <w:r>
      <w:rPr>
        <w:rStyle w:val="Orrizenbakia"/>
      </w:rPr>
      <w:fldChar w:fldCharType="end"/>
    </w:r>
  </w:p>
  <w:p w:rsidR="00A74BE6" w:rsidRDefault="00A74BE6" w:rsidP="00A74BE6">
    <w:pPr>
      <w:pStyle w:val="Orri-o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D1" w:rsidRDefault="007011D1">
    <w:pPr>
      <w:pStyle w:val="Orri-o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D1" w:rsidRDefault="007011D1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1C" w:rsidRDefault="008B721C">
      <w:r>
        <w:separator/>
      </w:r>
    </w:p>
  </w:footnote>
  <w:footnote w:type="continuationSeparator" w:id="0">
    <w:p w:rsidR="008B721C" w:rsidRDefault="008B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D1" w:rsidRDefault="007011D1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2268"/>
      <w:gridCol w:w="7655"/>
    </w:tblGrid>
    <w:tr w:rsidR="002F58AC" w:rsidRPr="00B70C55" w:rsidTr="004445BC">
      <w:trPr>
        <w:cantSplit/>
        <w:trHeight w:val="563"/>
      </w:trPr>
      <w:tc>
        <w:tcPr>
          <w:tcW w:w="2268" w:type="dxa"/>
          <w:vMerge w:val="restart"/>
          <w:tcMar>
            <w:left w:w="0" w:type="dxa"/>
            <w:right w:w="60" w:type="dxa"/>
          </w:tcMar>
          <w:vAlign w:val="center"/>
        </w:tcPr>
        <w:p w:rsidR="002F58AC" w:rsidRPr="00B70C55" w:rsidRDefault="007011D1" w:rsidP="003A5316">
          <w:pPr>
            <w:pStyle w:val="Goiburua"/>
            <w:tabs>
              <w:tab w:val="clear" w:pos="8504"/>
            </w:tabs>
            <w:ind w:left="142"/>
            <w:rPr>
              <w:rFonts w:ascii="Arial" w:hAnsi="Arial" w:cs="Arial"/>
              <w:b/>
              <w:noProof/>
              <w:sz w:val="16"/>
              <w:szCs w:val="16"/>
              <w:lang w:val="es-ES"/>
            </w:rPr>
          </w:pPr>
          <w:bookmarkStart w:id="0" w:name="_GoBack"/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>
                <wp:extent cx="799737" cy="800100"/>
                <wp:effectExtent l="0" t="0" r="0" b="0"/>
                <wp:docPr id="2" name="Irudi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ibar-sailak-udal euskaltegia-rgb_bertikala-magent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846" cy="804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55" w:type="dxa"/>
          <w:tcBorders>
            <w:left w:val="nil"/>
            <w:bottom w:val="single" w:sz="12" w:space="0" w:color="AB3366"/>
          </w:tcBorders>
          <w:vAlign w:val="center"/>
        </w:tcPr>
        <w:p w:rsidR="002F58AC" w:rsidRPr="005A0CE0" w:rsidRDefault="002F58AC" w:rsidP="004E57DA">
          <w:pPr>
            <w:jc w:val="center"/>
            <w:rPr>
              <w:rFonts w:ascii="Arial" w:hAnsi="Arial" w:cs="Arial"/>
              <w:b/>
              <w:color w:val="AB3366"/>
              <w:sz w:val="30"/>
              <w:szCs w:val="30"/>
              <w:lang w:val="es-ES"/>
            </w:rPr>
          </w:pPr>
          <w:r>
            <w:rPr>
              <w:rFonts w:ascii="Arial" w:hAnsi="Arial" w:cs="Arial"/>
              <w:b/>
              <w:color w:val="AB3366"/>
              <w:sz w:val="30"/>
              <w:szCs w:val="30"/>
              <w:lang w:val="es-ES"/>
            </w:rPr>
            <w:t>Ikaslea dela</w:t>
          </w:r>
          <w:r w:rsidRPr="002A5FA3">
            <w:rPr>
              <w:rFonts w:ascii="Arial" w:hAnsi="Arial" w:cs="Arial"/>
              <w:b/>
              <w:color w:val="AB3366"/>
              <w:sz w:val="30"/>
              <w:szCs w:val="30"/>
              <w:lang w:val="es-ES"/>
            </w:rPr>
            <w:t xml:space="preserve"> egiaztatzen duen dokumentua</w:t>
          </w:r>
        </w:p>
      </w:tc>
    </w:tr>
    <w:tr w:rsidR="002F58AC" w:rsidRPr="00B70C55" w:rsidTr="000D605F">
      <w:trPr>
        <w:cantSplit/>
        <w:trHeight w:val="541"/>
      </w:trPr>
      <w:tc>
        <w:tcPr>
          <w:tcW w:w="2268" w:type="dxa"/>
          <w:vMerge/>
          <w:tcMar>
            <w:left w:w="0" w:type="dxa"/>
            <w:right w:w="60" w:type="dxa"/>
          </w:tcMar>
          <w:vAlign w:val="center"/>
        </w:tcPr>
        <w:p w:rsidR="002F58AC" w:rsidRPr="0057305E" w:rsidRDefault="002F58AC" w:rsidP="005A0CE0">
          <w:pPr>
            <w:pStyle w:val="Goiburua"/>
            <w:tabs>
              <w:tab w:val="clear" w:pos="8504"/>
            </w:tabs>
            <w:rPr>
              <w:rFonts w:ascii="Arial" w:hAnsi="Arial" w:cs="Arial"/>
            </w:rPr>
          </w:pPr>
        </w:p>
      </w:tc>
      <w:tc>
        <w:tcPr>
          <w:tcW w:w="7655" w:type="dxa"/>
          <w:tcBorders>
            <w:top w:val="single" w:sz="12" w:space="0" w:color="AB3366"/>
            <w:left w:val="nil"/>
          </w:tcBorders>
          <w:vAlign w:val="center"/>
        </w:tcPr>
        <w:p w:rsidR="002F58AC" w:rsidRPr="00D22187" w:rsidRDefault="002F58AC" w:rsidP="004E57DA">
          <w:pPr>
            <w:jc w:val="center"/>
            <w:rPr>
              <w:rFonts w:ascii="Arial" w:hAnsi="Arial" w:cs="Arial"/>
              <w:b/>
              <w:color w:val="AB3366"/>
              <w:sz w:val="28"/>
              <w:szCs w:val="28"/>
              <w:lang w:val="es-ES"/>
            </w:rPr>
          </w:pPr>
          <w:r>
            <w:rPr>
              <w:rFonts w:ascii="Arial" w:hAnsi="Arial" w:cs="Arial"/>
              <w:color w:val="AB3366"/>
              <w:sz w:val="30"/>
              <w:szCs w:val="30"/>
              <w:lang w:val="es-ES"/>
            </w:rPr>
            <w:t>Acreditación de ser alumno/a</w:t>
          </w:r>
        </w:p>
      </w:tc>
    </w:tr>
  </w:tbl>
  <w:p w:rsidR="00834599" w:rsidRDefault="00834599">
    <w:pPr>
      <w:pStyle w:val="Goiburua"/>
      <w:rPr>
        <w:rFonts w:ascii="Arial" w:hAnsi="Arial" w:cs="Arial"/>
        <w:sz w:val="6"/>
        <w:szCs w:val="6"/>
        <w:lang w:val="es-ES"/>
      </w:rPr>
    </w:pPr>
  </w:p>
  <w:p w:rsidR="002F58AC" w:rsidRDefault="002F58AC">
    <w:pPr>
      <w:pStyle w:val="Goiburua"/>
      <w:rPr>
        <w:rFonts w:ascii="Arial" w:hAnsi="Arial" w:cs="Arial"/>
        <w:sz w:val="6"/>
        <w:szCs w:val="6"/>
        <w:lang w:val="es-ES"/>
      </w:rPr>
    </w:pPr>
  </w:p>
  <w:p w:rsidR="002F58AC" w:rsidRDefault="002F58AC">
    <w:pPr>
      <w:pStyle w:val="Goiburua"/>
      <w:rPr>
        <w:rFonts w:ascii="Arial" w:hAnsi="Arial" w:cs="Arial"/>
        <w:sz w:val="6"/>
        <w:szCs w:val="6"/>
        <w:lang w:val="es-ES"/>
      </w:rPr>
    </w:pPr>
  </w:p>
  <w:p w:rsidR="002F58AC" w:rsidRPr="005E6E08" w:rsidRDefault="002F58AC">
    <w:pPr>
      <w:pStyle w:val="Goiburua"/>
      <w:rPr>
        <w:rFonts w:ascii="Arial" w:hAnsi="Arial" w:cs="Arial"/>
        <w:sz w:val="6"/>
        <w:szCs w:val="6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D1" w:rsidRDefault="007011D1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7F"/>
    <w:multiLevelType w:val="hybridMultilevel"/>
    <w:tmpl w:val="3D0C7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6404A0"/>
    <w:multiLevelType w:val="hybridMultilevel"/>
    <w:tmpl w:val="4E300882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165286"/>
    <w:multiLevelType w:val="hybridMultilevel"/>
    <w:tmpl w:val="533C7C5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144826"/>
    <w:multiLevelType w:val="hybridMultilevel"/>
    <w:tmpl w:val="436C16DA"/>
    <w:lvl w:ilvl="0" w:tplc="235CE2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7141"/>
    <w:multiLevelType w:val="hybridMultilevel"/>
    <w:tmpl w:val="2DAEB2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051921"/>
    <w:multiLevelType w:val="hybridMultilevel"/>
    <w:tmpl w:val="5D16A220"/>
    <w:lvl w:ilvl="0" w:tplc="C09226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40052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7101"/>
    <w:multiLevelType w:val="hybridMultilevel"/>
    <w:tmpl w:val="2BFA7A16"/>
    <w:lvl w:ilvl="0" w:tplc="3C24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B8005C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7" w15:restartNumberingAfterBreak="0">
    <w:nsid w:val="18ED6939"/>
    <w:multiLevelType w:val="multilevel"/>
    <w:tmpl w:val="03E247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 w15:restartNumberingAfterBreak="0">
    <w:nsid w:val="1B6E0731"/>
    <w:multiLevelType w:val="hybridMultilevel"/>
    <w:tmpl w:val="2EDC2F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45F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804E0"/>
    <w:multiLevelType w:val="hybridMultilevel"/>
    <w:tmpl w:val="3C723452"/>
    <w:lvl w:ilvl="0" w:tplc="64880F50">
      <w:start w:val="1"/>
      <w:numFmt w:val="bullet"/>
      <w:lvlText w:val="•"/>
      <w:lvlJc w:val="left"/>
      <w:pPr>
        <w:tabs>
          <w:tab w:val="num" w:pos="1020"/>
        </w:tabs>
        <w:ind w:left="1020" w:hanging="360"/>
      </w:pPr>
      <w:rPr>
        <w:rFonts w:ascii="Verdana" w:hAnsi="Verdana" w:hint="default"/>
        <w:b w:val="0"/>
        <w:i w:val="0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 w:val="0"/>
        <w:i w:val="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377E2856"/>
    <w:multiLevelType w:val="hybridMultilevel"/>
    <w:tmpl w:val="582608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381C3959"/>
    <w:multiLevelType w:val="multilevel"/>
    <w:tmpl w:val="2DAEB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143E58"/>
    <w:multiLevelType w:val="hybridMultilevel"/>
    <w:tmpl w:val="D108AF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E7129"/>
    <w:multiLevelType w:val="hybridMultilevel"/>
    <w:tmpl w:val="09348A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18674D"/>
    <w:multiLevelType w:val="hybridMultilevel"/>
    <w:tmpl w:val="A0B609BA"/>
    <w:lvl w:ilvl="0" w:tplc="44C0CF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A6EBF"/>
    <w:multiLevelType w:val="hybridMultilevel"/>
    <w:tmpl w:val="BF7819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491D113D"/>
    <w:multiLevelType w:val="multilevel"/>
    <w:tmpl w:val="F6C81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B8005C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4B890F7D"/>
    <w:multiLevelType w:val="hybridMultilevel"/>
    <w:tmpl w:val="C560760C"/>
    <w:lvl w:ilvl="0" w:tplc="F34E7B0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" w:hAnsi="Arial" w:hint="default"/>
        <w:b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9" w15:restartNumberingAfterBreak="0">
    <w:nsid w:val="4C756040"/>
    <w:multiLevelType w:val="hybridMultilevel"/>
    <w:tmpl w:val="74B811C0"/>
    <w:lvl w:ilvl="0" w:tplc="48A67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8005C"/>
      </w:rPr>
    </w:lvl>
    <w:lvl w:ilvl="1" w:tplc="0C0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0" w15:restartNumberingAfterBreak="0">
    <w:nsid w:val="4EC77136"/>
    <w:multiLevelType w:val="hybridMultilevel"/>
    <w:tmpl w:val="03E24784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1" w15:restartNumberingAfterBreak="0">
    <w:nsid w:val="5934743D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94DA8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B33518"/>
    <w:multiLevelType w:val="multilevel"/>
    <w:tmpl w:val="A0B609B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F19DD"/>
    <w:multiLevelType w:val="hybridMultilevel"/>
    <w:tmpl w:val="CC9E3E96"/>
    <w:lvl w:ilvl="0" w:tplc="D8DAB834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25" w15:restartNumberingAfterBreak="0">
    <w:nsid w:val="6A946E41"/>
    <w:multiLevelType w:val="hybridMultilevel"/>
    <w:tmpl w:val="0930BA6A"/>
    <w:lvl w:ilvl="0" w:tplc="EDB6E6A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B3C208A"/>
    <w:multiLevelType w:val="multilevel"/>
    <w:tmpl w:val="491655A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CC0066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416DAA"/>
    <w:multiLevelType w:val="multilevel"/>
    <w:tmpl w:val="01E2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6E0F1C"/>
    <w:multiLevelType w:val="multilevel"/>
    <w:tmpl w:val="D53052E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653EF"/>
    <w:multiLevelType w:val="hybridMultilevel"/>
    <w:tmpl w:val="5EF09CCE"/>
    <w:lvl w:ilvl="0" w:tplc="0C0A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0" w15:restartNumberingAfterBreak="0">
    <w:nsid w:val="7F8C6230"/>
    <w:multiLevelType w:val="hybridMultilevel"/>
    <w:tmpl w:val="33083ACA"/>
    <w:lvl w:ilvl="0" w:tplc="412A6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1A163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FD02430"/>
    <w:multiLevelType w:val="multilevel"/>
    <w:tmpl w:val="FD52BBD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98305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0"/>
  </w:num>
  <w:num w:numId="5">
    <w:abstractNumId w:val="22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27"/>
  </w:num>
  <w:num w:numId="11">
    <w:abstractNumId w:val="21"/>
  </w:num>
  <w:num w:numId="12">
    <w:abstractNumId w:val="26"/>
  </w:num>
  <w:num w:numId="13">
    <w:abstractNumId w:val="31"/>
  </w:num>
  <w:num w:numId="14">
    <w:abstractNumId w:val="9"/>
  </w:num>
  <w:num w:numId="15">
    <w:abstractNumId w:val="28"/>
  </w:num>
  <w:num w:numId="16">
    <w:abstractNumId w:val="16"/>
  </w:num>
  <w:num w:numId="17">
    <w:abstractNumId w:val="11"/>
  </w:num>
  <w:num w:numId="18">
    <w:abstractNumId w:val="5"/>
  </w:num>
  <w:num w:numId="19">
    <w:abstractNumId w:val="15"/>
  </w:num>
  <w:num w:numId="20">
    <w:abstractNumId w:val="23"/>
  </w:num>
  <w:num w:numId="21">
    <w:abstractNumId w:val="10"/>
  </w:num>
  <w:num w:numId="22">
    <w:abstractNumId w:val="20"/>
  </w:num>
  <w:num w:numId="23">
    <w:abstractNumId w:val="7"/>
  </w:num>
  <w:num w:numId="24">
    <w:abstractNumId w:val="29"/>
  </w:num>
  <w:num w:numId="25">
    <w:abstractNumId w:val="18"/>
  </w:num>
  <w:num w:numId="26">
    <w:abstractNumId w:val="3"/>
  </w:num>
  <w:num w:numId="27">
    <w:abstractNumId w:val="4"/>
  </w:num>
  <w:num w:numId="28">
    <w:abstractNumId w:val="12"/>
  </w:num>
  <w:num w:numId="29">
    <w:abstractNumId w:val="14"/>
  </w:num>
  <w:num w:numId="30">
    <w:abstractNumId w:val="25"/>
  </w:num>
  <w:num w:numId="31">
    <w:abstractNumId w:val="8"/>
  </w:num>
  <w:num w:numId="32">
    <w:abstractNumId w:val="13"/>
  </w:num>
  <w:num w:numId="3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55"/>
    <w:rsid w:val="00026315"/>
    <w:rsid w:val="00032C97"/>
    <w:rsid w:val="00032E65"/>
    <w:rsid w:val="0004025D"/>
    <w:rsid w:val="000428E8"/>
    <w:rsid w:val="00064443"/>
    <w:rsid w:val="000744E5"/>
    <w:rsid w:val="00076DF4"/>
    <w:rsid w:val="00090392"/>
    <w:rsid w:val="00091420"/>
    <w:rsid w:val="000917EB"/>
    <w:rsid w:val="00093725"/>
    <w:rsid w:val="00097708"/>
    <w:rsid w:val="000A1059"/>
    <w:rsid w:val="000A69A0"/>
    <w:rsid w:val="000B6D62"/>
    <w:rsid w:val="000B75BD"/>
    <w:rsid w:val="000D605F"/>
    <w:rsid w:val="000D6F44"/>
    <w:rsid w:val="000E5985"/>
    <w:rsid w:val="000F0B9F"/>
    <w:rsid w:val="001007E1"/>
    <w:rsid w:val="00101B39"/>
    <w:rsid w:val="001041B5"/>
    <w:rsid w:val="00115E72"/>
    <w:rsid w:val="001209BA"/>
    <w:rsid w:val="001565E1"/>
    <w:rsid w:val="00162294"/>
    <w:rsid w:val="00162C89"/>
    <w:rsid w:val="00163B33"/>
    <w:rsid w:val="001643D7"/>
    <w:rsid w:val="00167F12"/>
    <w:rsid w:val="00175414"/>
    <w:rsid w:val="0018458C"/>
    <w:rsid w:val="001850E3"/>
    <w:rsid w:val="001853B4"/>
    <w:rsid w:val="00185F58"/>
    <w:rsid w:val="001947FF"/>
    <w:rsid w:val="001A11DF"/>
    <w:rsid w:val="001A2AEE"/>
    <w:rsid w:val="001A3B34"/>
    <w:rsid w:val="001A47E2"/>
    <w:rsid w:val="001B236C"/>
    <w:rsid w:val="001B3F42"/>
    <w:rsid w:val="001C03B9"/>
    <w:rsid w:val="001C03EE"/>
    <w:rsid w:val="001D3070"/>
    <w:rsid w:val="001E56B2"/>
    <w:rsid w:val="001E5942"/>
    <w:rsid w:val="001E62FE"/>
    <w:rsid w:val="001F77A9"/>
    <w:rsid w:val="002019BA"/>
    <w:rsid w:val="00202B18"/>
    <w:rsid w:val="00211B21"/>
    <w:rsid w:val="00212F21"/>
    <w:rsid w:val="00214F6E"/>
    <w:rsid w:val="00217040"/>
    <w:rsid w:val="002231A2"/>
    <w:rsid w:val="00227FA2"/>
    <w:rsid w:val="00246FC5"/>
    <w:rsid w:val="00255851"/>
    <w:rsid w:val="002674A3"/>
    <w:rsid w:val="00267E46"/>
    <w:rsid w:val="00270051"/>
    <w:rsid w:val="002714B4"/>
    <w:rsid w:val="00281474"/>
    <w:rsid w:val="002A112A"/>
    <w:rsid w:val="002A2E32"/>
    <w:rsid w:val="002A4382"/>
    <w:rsid w:val="002A5FA3"/>
    <w:rsid w:val="002B0B2D"/>
    <w:rsid w:val="002B150B"/>
    <w:rsid w:val="002C17B2"/>
    <w:rsid w:val="002C792B"/>
    <w:rsid w:val="002D31BD"/>
    <w:rsid w:val="002D6B6F"/>
    <w:rsid w:val="002D78E1"/>
    <w:rsid w:val="002F1304"/>
    <w:rsid w:val="002F58AC"/>
    <w:rsid w:val="00326119"/>
    <w:rsid w:val="00327F5C"/>
    <w:rsid w:val="003325C9"/>
    <w:rsid w:val="003340D8"/>
    <w:rsid w:val="003409B8"/>
    <w:rsid w:val="00347D1C"/>
    <w:rsid w:val="00363AFC"/>
    <w:rsid w:val="00372129"/>
    <w:rsid w:val="00386601"/>
    <w:rsid w:val="0038719A"/>
    <w:rsid w:val="00393900"/>
    <w:rsid w:val="003A2BF5"/>
    <w:rsid w:val="003A2CEB"/>
    <w:rsid w:val="003A5316"/>
    <w:rsid w:val="003B33A7"/>
    <w:rsid w:val="003B35BD"/>
    <w:rsid w:val="003B7BC4"/>
    <w:rsid w:val="003D3A22"/>
    <w:rsid w:val="003E105A"/>
    <w:rsid w:val="003E18B6"/>
    <w:rsid w:val="003E4E80"/>
    <w:rsid w:val="003E7F5F"/>
    <w:rsid w:val="00400C82"/>
    <w:rsid w:val="0043327C"/>
    <w:rsid w:val="00437459"/>
    <w:rsid w:val="00440EF8"/>
    <w:rsid w:val="00441EC8"/>
    <w:rsid w:val="00442A53"/>
    <w:rsid w:val="004445BC"/>
    <w:rsid w:val="00456AC4"/>
    <w:rsid w:val="00463418"/>
    <w:rsid w:val="00472C40"/>
    <w:rsid w:val="004746C4"/>
    <w:rsid w:val="00487D58"/>
    <w:rsid w:val="004935D7"/>
    <w:rsid w:val="00495525"/>
    <w:rsid w:val="004A65CF"/>
    <w:rsid w:val="004B027C"/>
    <w:rsid w:val="004C0155"/>
    <w:rsid w:val="004C404E"/>
    <w:rsid w:val="004E04BD"/>
    <w:rsid w:val="004E57DA"/>
    <w:rsid w:val="005275D5"/>
    <w:rsid w:val="005336DF"/>
    <w:rsid w:val="00534C8A"/>
    <w:rsid w:val="00541D8A"/>
    <w:rsid w:val="00543FAF"/>
    <w:rsid w:val="00546730"/>
    <w:rsid w:val="005558C2"/>
    <w:rsid w:val="005627A9"/>
    <w:rsid w:val="00563022"/>
    <w:rsid w:val="00565612"/>
    <w:rsid w:val="0057305E"/>
    <w:rsid w:val="0057467F"/>
    <w:rsid w:val="00575C73"/>
    <w:rsid w:val="00577E48"/>
    <w:rsid w:val="00581F29"/>
    <w:rsid w:val="00585A55"/>
    <w:rsid w:val="005A0430"/>
    <w:rsid w:val="005A0CE0"/>
    <w:rsid w:val="005A1B0C"/>
    <w:rsid w:val="005C60CC"/>
    <w:rsid w:val="005D042B"/>
    <w:rsid w:val="005D1339"/>
    <w:rsid w:val="005E6C3E"/>
    <w:rsid w:val="005E6E08"/>
    <w:rsid w:val="005F5F84"/>
    <w:rsid w:val="005F7050"/>
    <w:rsid w:val="00601C38"/>
    <w:rsid w:val="00604B5C"/>
    <w:rsid w:val="00604CD8"/>
    <w:rsid w:val="00605BCB"/>
    <w:rsid w:val="00607AF2"/>
    <w:rsid w:val="006108BD"/>
    <w:rsid w:val="00615D39"/>
    <w:rsid w:val="006309F1"/>
    <w:rsid w:val="0064503E"/>
    <w:rsid w:val="0067471A"/>
    <w:rsid w:val="00680BEC"/>
    <w:rsid w:val="00681FB6"/>
    <w:rsid w:val="00684A41"/>
    <w:rsid w:val="00693303"/>
    <w:rsid w:val="00694928"/>
    <w:rsid w:val="0069575D"/>
    <w:rsid w:val="006A3EEA"/>
    <w:rsid w:val="006A5717"/>
    <w:rsid w:val="006A7DC2"/>
    <w:rsid w:val="006C0543"/>
    <w:rsid w:val="006C3831"/>
    <w:rsid w:val="006F18FC"/>
    <w:rsid w:val="006F410C"/>
    <w:rsid w:val="007011D1"/>
    <w:rsid w:val="00701A54"/>
    <w:rsid w:val="00721614"/>
    <w:rsid w:val="00740D2D"/>
    <w:rsid w:val="00750D1C"/>
    <w:rsid w:val="00752F57"/>
    <w:rsid w:val="007553FE"/>
    <w:rsid w:val="00756FAA"/>
    <w:rsid w:val="007651EC"/>
    <w:rsid w:val="00767EA5"/>
    <w:rsid w:val="007717EC"/>
    <w:rsid w:val="00775CFE"/>
    <w:rsid w:val="00776907"/>
    <w:rsid w:val="007776BF"/>
    <w:rsid w:val="007834D3"/>
    <w:rsid w:val="007845D9"/>
    <w:rsid w:val="00793ADB"/>
    <w:rsid w:val="007A1331"/>
    <w:rsid w:val="007A68E7"/>
    <w:rsid w:val="007B55FC"/>
    <w:rsid w:val="007B566F"/>
    <w:rsid w:val="007C5954"/>
    <w:rsid w:val="007D6907"/>
    <w:rsid w:val="007E6C88"/>
    <w:rsid w:val="007E7C63"/>
    <w:rsid w:val="007F6A71"/>
    <w:rsid w:val="00800D52"/>
    <w:rsid w:val="008104C5"/>
    <w:rsid w:val="00814E5F"/>
    <w:rsid w:val="00834599"/>
    <w:rsid w:val="008469C5"/>
    <w:rsid w:val="00857DD8"/>
    <w:rsid w:val="00860089"/>
    <w:rsid w:val="00862AE8"/>
    <w:rsid w:val="00864A36"/>
    <w:rsid w:val="00876D5A"/>
    <w:rsid w:val="008A0248"/>
    <w:rsid w:val="008A7393"/>
    <w:rsid w:val="008B00D9"/>
    <w:rsid w:val="008B721C"/>
    <w:rsid w:val="008C2279"/>
    <w:rsid w:val="008C3063"/>
    <w:rsid w:val="008D314D"/>
    <w:rsid w:val="008E4837"/>
    <w:rsid w:val="008F150D"/>
    <w:rsid w:val="008F28F1"/>
    <w:rsid w:val="009024A0"/>
    <w:rsid w:val="009121F4"/>
    <w:rsid w:val="00917B96"/>
    <w:rsid w:val="00931260"/>
    <w:rsid w:val="00932486"/>
    <w:rsid w:val="00932CC3"/>
    <w:rsid w:val="00944BA5"/>
    <w:rsid w:val="00950D0C"/>
    <w:rsid w:val="00951BCA"/>
    <w:rsid w:val="0095570D"/>
    <w:rsid w:val="00957375"/>
    <w:rsid w:val="00977C04"/>
    <w:rsid w:val="0098308D"/>
    <w:rsid w:val="00986DA6"/>
    <w:rsid w:val="00995F90"/>
    <w:rsid w:val="00997987"/>
    <w:rsid w:val="009A3C0D"/>
    <w:rsid w:val="009A747B"/>
    <w:rsid w:val="009B11B2"/>
    <w:rsid w:val="009E22E5"/>
    <w:rsid w:val="00A00A24"/>
    <w:rsid w:val="00A07CF3"/>
    <w:rsid w:val="00A115B5"/>
    <w:rsid w:val="00A159B7"/>
    <w:rsid w:val="00A20C72"/>
    <w:rsid w:val="00A31021"/>
    <w:rsid w:val="00A44DDD"/>
    <w:rsid w:val="00A46147"/>
    <w:rsid w:val="00A65031"/>
    <w:rsid w:val="00A74BE6"/>
    <w:rsid w:val="00A867FE"/>
    <w:rsid w:val="00A91B96"/>
    <w:rsid w:val="00A9406F"/>
    <w:rsid w:val="00AB2DD7"/>
    <w:rsid w:val="00AB4C28"/>
    <w:rsid w:val="00AB7174"/>
    <w:rsid w:val="00AE7E3D"/>
    <w:rsid w:val="00AF1770"/>
    <w:rsid w:val="00AF23C4"/>
    <w:rsid w:val="00AF75EB"/>
    <w:rsid w:val="00B0688A"/>
    <w:rsid w:val="00B06F1B"/>
    <w:rsid w:val="00B10A4D"/>
    <w:rsid w:val="00B21088"/>
    <w:rsid w:val="00B2203A"/>
    <w:rsid w:val="00B309B3"/>
    <w:rsid w:val="00B374EA"/>
    <w:rsid w:val="00B420A3"/>
    <w:rsid w:val="00B51FEF"/>
    <w:rsid w:val="00B5745B"/>
    <w:rsid w:val="00B70C55"/>
    <w:rsid w:val="00BA30F5"/>
    <w:rsid w:val="00BB47B2"/>
    <w:rsid w:val="00BB7695"/>
    <w:rsid w:val="00BC016A"/>
    <w:rsid w:val="00BC5133"/>
    <w:rsid w:val="00BD422A"/>
    <w:rsid w:val="00BE0409"/>
    <w:rsid w:val="00BF7D72"/>
    <w:rsid w:val="00C13593"/>
    <w:rsid w:val="00C163D0"/>
    <w:rsid w:val="00C243DC"/>
    <w:rsid w:val="00C44E9E"/>
    <w:rsid w:val="00C47103"/>
    <w:rsid w:val="00C50774"/>
    <w:rsid w:val="00C54501"/>
    <w:rsid w:val="00C626AE"/>
    <w:rsid w:val="00C62C7B"/>
    <w:rsid w:val="00C71CC8"/>
    <w:rsid w:val="00C8121F"/>
    <w:rsid w:val="00C91428"/>
    <w:rsid w:val="00C92879"/>
    <w:rsid w:val="00C97078"/>
    <w:rsid w:val="00CA3064"/>
    <w:rsid w:val="00CB2CBB"/>
    <w:rsid w:val="00CC2485"/>
    <w:rsid w:val="00CC55CA"/>
    <w:rsid w:val="00CC7DD3"/>
    <w:rsid w:val="00CD474C"/>
    <w:rsid w:val="00CD4DFB"/>
    <w:rsid w:val="00CE03FC"/>
    <w:rsid w:val="00CE0AA6"/>
    <w:rsid w:val="00CE5599"/>
    <w:rsid w:val="00D010B0"/>
    <w:rsid w:val="00D04D03"/>
    <w:rsid w:val="00D05C82"/>
    <w:rsid w:val="00D06C43"/>
    <w:rsid w:val="00D14DE5"/>
    <w:rsid w:val="00D15707"/>
    <w:rsid w:val="00D30F01"/>
    <w:rsid w:val="00D32A24"/>
    <w:rsid w:val="00D36754"/>
    <w:rsid w:val="00D373BC"/>
    <w:rsid w:val="00D43E8E"/>
    <w:rsid w:val="00D57D77"/>
    <w:rsid w:val="00D65426"/>
    <w:rsid w:val="00D773D4"/>
    <w:rsid w:val="00D862AB"/>
    <w:rsid w:val="00DC28CB"/>
    <w:rsid w:val="00DC4645"/>
    <w:rsid w:val="00DD2C33"/>
    <w:rsid w:val="00DE3B07"/>
    <w:rsid w:val="00DE6156"/>
    <w:rsid w:val="00DF13C5"/>
    <w:rsid w:val="00E01B61"/>
    <w:rsid w:val="00E02CFD"/>
    <w:rsid w:val="00E02E1D"/>
    <w:rsid w:val="00E04215"/>
    <w:rsid w:val="00E042A0"/>
    <w:rsid w:val="00E05E39"/>
    <w:rsid w:val="00E145C7"/>
    <w:rsid w:val="00E35AC5"/>
    <w:rsid w:val="00E52106"/>
    <w:rsid w:val="00E8767D"/>
    <w:rsid w:val="00E90CC1"/>
    <w:rsid w:val="00E923D3"/>
    <w:rsid w:val="00E95984"/>
    <w:rsid w:val="00EA3DF8"/>
    <w:rsid w:val="00EA4A39"/>
    <w:rsid w:val="00EA4A9B"/>
    <w:rsid w:val="00EB2358"/>
    <w:rsid w:val="00EC6A0A"/>
    <w:rsid w:val="00ED193C"/>
    <w:rsid w:val="00ED4BCC"/>
    <w:rsid w:val="00F1466E"/>
    <w:rsid w:val="00F3267C"/>
    <w:rsid w:val="00F40D0A"/>
    <w:rsid w:val="00F521A7"/>
    <w:rsid w:val="00F575E1"/>
    <w:rsid w:val="00F57768"/>
    <w:rsid w:val="00F62CBA"/>
    <w:rsid w:val="00F6462C"/>
    <w:rsid w:val="00F82F45"/>
    <w:rsid w:val="00F8416B"/>
    <w:rsid w:val="00F86E34"/>
    <w:rsid w:val="00F8778A"/>
    <w:rsid w:val="00F90589"/>
    <w:rsid w:val="00FA01EB"/>
    <w:rsid w:val="00FA5CAB"/>
    <w:rsid w:val="00FB2F18"/>
    <w:rsid w:val="00FB60AA"/>
    <w:rsid w:val="00FB6859"/>
    <w:rsid w:val="00FD6E00"/>
    <w:rsid w:val="00FE0633"/>
    <w:rsid w:val="00FE3E51"/>
    <w:rsid w:val="00FF415D"/>
    <w:rsid w:val="00FF4470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12BF900-6E40-4CCF-9ADF-9CB633FB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93725"/>
    <w:rPr>
      <w:rFonts w:ascii="NewsGoth BT" w:hAnsi="NewsGoth BT"/>
      <w:sz w:val="22"/>
      <w:szCs w:val="24"/>
      <w:lang w:val="es-ES_tradnl" w:eastAsia="eu-ES"/>
    </w:rPr>
  </w:style>
  <w:style w:type="paragraph" w:styleId="1izenburua">
    <w:name w:val="heading 1"/>
    <w:basedOn w:val="Normala"/>
    <w:next w:val="Normala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 w:cs="Arial"/>
      <w:b/>
      <w:bCs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Arial" w:hAnsi="Arial" w:cs="Arial"/>
      <w:sz w:val="28"/>
    </w:rPr>
  </w:style>
  <w:style w:type="paragraph" w:styleId="4izenburua">
    <w:name w:val="heading 4"/>
    <w:basedOn w:val="Normala"/>
    <w:next w:val="Normala"/>
    <w:qFormat/>
    <w:pPr>
      <w:keepNext/>
      <w:jc w:val="both"/>
      <w:outlineLvl w:val="3"/>
    </w:pPr>
    <w:rPr>
      <w:b/>
      <w:bCs/>
      <w:sz w:val="24"/>
    </w:rPr>
  </w:style>
  <w:style w:type="paragraph" w:styleId="5izenburua">
    <w:name w:val="heading 5"/>
    <w:basedOn w:val="Normala"/>
    <w:next w:val="Normala"/>
    <w:qFormat/>
    <w:pPr>
      <w:keepNext/>
      <w:jc w:val="center"/>
      <w:outlineLvl w:val="4"/>
    </w:pPr>
    <w:rPr>
      <w:rFonts w:ascii="Arial" w:hAnsi="Arial" w:cs="Arial"/>
      <w:b/>
      <w:bCs/>
      <w:sz w:val="32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  <w:rPr>
      <w:rFonts w:ascii="Times New Roman" w:hAnsi="Times New Roman"/>
      <w:sz w:val="24"/>
      <w:lang w:val="eu-ES"/>
    </w:rPr>
  </w:style>
  <w:style w:type="paragraph" w:styleId="Blokekotestua">
    <w:name w:val="Block Text"/>
    <w:basedOn w:val="Normala"/>
    <w:pPr>
      <w:spacing w:after="120" w:line="360" w:lineRule="auto"/>
      <w:ind w:left="1440" w:right="1440" w:firstLine="284"/>
      <w:jc w:val="both"/>
    </w:pPr>
    <w:rPr>
      <w:rFonts w:ascii="Arial" w:hAnsi="Arial"/>
      <w:szCs w:val="20"/>
      <w:lang w:val="es-ES"/>
    </w:rPr>
  </w:style>
  <w:style w:type="paragraph" w:customStyle="1" w:styleId="EstiloAntes6ptoDespus6pto">
    <w:name w:val="Estilo Antes:  6 pto Después:  6 pto"/>
    <w:basedOn w:val="Normala"/>
    <w:next w:val="Normala"/>
    <w:semiHidden/>
    <w:pPr>
      <w:spacing w:after="160" w:line="360" w:lineRule="auto"/>
      <w:ind w:firstLine="284"/>
      <w:jc w:val="both"/>
    </w:pPr>
    <w:rPr>
      <w:rFonts w:ascii="Arial" w:hAnsi="Arial"/>
      <w:szCs w:val="20"/>
      <w:lang w:val="es-ES"/>
    </w:rPr>
  </w:style>
  <w:style w:type="character" w:styleId="Hiperesteka">
    <w:name w:val="Hyperlink"/>
    <w:rPr>
      <w:color w:val="0000FF"/>
      <w:u w:val="single"/>
    </w:rPr>
  </w:style>
  <w:style w:type="character" w:styleId="Orrizenbakia">
    <w:name w:val="page number"/>
    <w:basedOn w:val="Paragrafoarenletra-tipolehenetsia"/>
    <w:rsid w:val="00363AFC"/>
  </w:style>
  <w:style w:type="table" w:styleId="Saretaduntaula">
    <w:name w:val="Table Grid"/>
    <w:basedOn w:val="Taulanormala"/>
    <w:rsid w:val="0057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lda">
    <w:name w:val="normal_celda"/>
    <w:basedOn w:val="Normala"/>
    <w:rsid w:val="0057305E"/>
    <w:pPr>
      <w:keepNext/>
      <w:suppressAutoHyphens/>
      <w:spacing w:before="60" w:after="60"/>
      <w:jc w:val="both"/>
    </w:pPr>
    <w:rPr>
      <w:rFonts w:ascii="Arial" w:hAnsi="Arial"/>
      <w:sz w:val="18"/>
      <w:szCs w:val="20"/>
      <w:lang w:eastAsia="ar-SA"/>
    </w:rPr>
  </w:style>
  <w:style w:type="paragraph" w:styleId="Zerrenda-paragrafoa">
    <w:name w:val="List Paragraph"/>
    <w:basedOn w:val="Normala"/>
    <w:qFormat/>
    <w:rsid w:val="00F6462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ES" w:eastAsia="en-US"/>
    </w:rPr>
  </w:style>
  <w:style w:type="paragraph" w:styleId="Gorputz-testuarenkoska">
    <w:name w:val="Body Text Indent"/>
    <w:basedOn w:val="Normala"/>
    <w:rsid w:val="00AB2DD7"/>
    <w:pPr>
      <w:ind w:left="2977"/>
      <w:jc w:val="both"/>
    </w:pPr>
    <w:rPr>
      <w:rFonts w:ascii="Arial" w:hAnsi="Arial"/>
      <w:b/>
      <w:i/>
      <w:sz w:val="30"/>
      <w:szCs w:val="20"/>
      <w:lang w:val="es-ES" w:eastAsia="es-ES"/>
    </w:rPr>
  </w:style>
  <w:style w:type="paragraph" w:customStyle="1" w:styleId="Textoindependiente31">
    <w:name w:val="Texto independiente 31"/>
    <w:basedOn w:val="Normala"/>
    <w:rsid w:val="007776BF"/>
    <w:pPr>
      <w:jc w:val="both"/>
    </w:pPr>
    <w:rPr>
      <w:rFonts w:ascii="Times New Roman" w:hAnsi="Times New Roman"/>
      <w:b/>
      <w:sz w:val="3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6D00-B372-40CC-B304-345F947A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85206F09</Template>
  <TotalTime>5</TotalTime>
  <Pages>1</Pages>
  <Words>127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Dirulaguntzak / Subvenciones</vt:lpstr>
    </vt:vector>
  </TitlesOfParts>
  <Company>Windows XP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Dirulaguntzak / Subvenciones</dc:title>
  <dc:subject/>
  <dc:creator>19A</dc:creator>
  <cp:keywords/>
  <dc:description/>
  <cp:lastModifiedBy>Arantzazu Barrutia</cp:lastModifiedBy>
  <cp:revision>15</cp:revision>
  <cp:lastPrinted>2014-06-03T10:15:00Z</cp:lastPrinted>
  <dcterms:created xsi:type="dcterms:W3CDTF">2016-05-27T08:33:00Z</dcterms:created>
  <dcterms:modified xsi:type="dcterms:W3CDTF">2025-06-17T08:38:00Z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