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1969E" w14:textId="78244349" w:rsidR="008E0915" w:rsidRPr="008E0915" w:rsidRDefault="004F6D65" w:rsidP="008E0915">
      <w:pPr>
        <w:pStyle w:val="NormalWeb"/>
        <w:shd w:val="clear" w:color="auto" w:fill="E0E0E0"/>
        <w:spacing w:after="0" w:line="240" w:lineRule="auto"/>
        <w:jc w:val="center"/>
      </w:pPr>
      <w:proofErr w:type="spellStart"/>
      <w:r>
        <w:rPr>
          <w:rFonts w:ascii="Arial" w:hAnsi="Arial" w:cs="Arial"/>
          <w:b/>
          <w:bCs/>
          <w:sz w:val="28"/>
          <w:szCs w:val="28"/>
        </w:rPr>
        <w:t>Euskarako</w:t>
      </w:r>
      <w:proofErr w:type="spellEnd"/>
      <w:r w:rsidR="00D41798">
        <w:rPr>
          <w:rFonts w:ascii="Arial" w:hAnsi="Arial" w:cs="Arial"/>
          <w:b/>
          <w:bCs/>
          <w:sz w:val="28"/>
          <w:szCs w:val="28"/>
        </w:rPr>
        <w:t xml:space="preserve"> </w:t>
      </w:r>
      <w:r w:rsidR="003E50EE">
        <w:rPr>
          <w:rFonts w:ascii="Arial" w:hAnsi="Arial" w:cs="Arial"/>
          <w:b/>
          <w:bCs/>
          <w:sz w:val="28"/>
          <w:szCs w:val="28"/>
        </w:rPr>
        <w:t>2</w:t>
      </w:r>
      <w:r w:rsidR="00D4179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teknikari</w:t>
      </w:r>
      <w:proofErr w:type="spellEnd"/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 w:rsidR="003E50EE">
        <w:rPr>
          <w:rFonts w:ascii="Arial" w:hAnsi="Arial" w:cs="Arial"/>
          <w:bCs/>
          <w:sz w:val="28"/>
          <w:szCs w:val="28"/>
        </w:rPr>
        <w:t>2</w:t>
      </w:r>
      <w:r w:rsidR="00D4179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técnicos/as de Euskera</w:t>
      </w:r>
    </w:p>
    <w:p w14:paraId="6B8BEEC2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72536DA1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3DFC0C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5A19BB9" w14:textId="77777777"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59F37173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328C9A38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B543CD7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14:paraId="19AEEBC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6A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CFFA8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1C9896D7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82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7FBD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5AF4317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70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BD45B3A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70527CA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54016759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CBCC106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1045CDE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49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38E3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14:paraId="091E2BBE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D23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E73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E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6A968" w14:textId="77777777"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bat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2FFDE016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0FD029FD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398A75A6" w14:textId="77777777" w:rsidR="00D7378F" w:rsidRDefault="00AE4053" w:rsidP="0077173B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titulazio</w:t>
            </w:r>
            <w:proofErr w:type="spellEnd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>akademiko</w:t>
            </w:r>
            <w:proofErr w:type="spellEnd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>ofizialak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3FE789BB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42BFC30D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9B94F7" w14:textId="77777777"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AE8CE3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luzatutako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herria</w:t>
            </w:r>
            <w:proofErr w:type="spellEnd"/>
          </w:p>
          <w:p w14:paraId="525FD367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3E08AF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Noiz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lortutakoa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03DFFB7E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04CBD10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9EF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44E0" w14:textId="77777777"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0D9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301198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5C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3B8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460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1D20C8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10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6E2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B6F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97A08F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8744715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9F789F4" w14:textId="77777777" w:rsidR="00D7378F" w:rsidRDefault="009B12F4" w:rsidP="009B12F4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ikastaroak</w:t>
            </w:r>
            <w:proofErr w:type="spellEnd"/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14:paraId="0FD7CAC5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37FB91BA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8AAEBF" w14:textId="77777777"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5EC4A8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B30C1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477A4024" w14:textId="77777777"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14:paraId="5F4AA32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4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84F1" w14:textId="77777777"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F11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E142D7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A21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3F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A76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761E58A2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50B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EC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66F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1A67A69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2F79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E8B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3B7A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5399EBB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B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17C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B36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11B1618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333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316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ECC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452482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D7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E31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AC51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4FC2528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2C1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169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8D7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706AEC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4E5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6F3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7F4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BC6763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64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6DE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59B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29F7F7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D0B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44E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47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0FB53F" w14:textId="77777777"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p w14:paraId="70A7DA8D" w14:textId="77777777"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7278366D" w14:textId="77777777" w:rsidR="003D0CC9" w:rsidRDefault="003D0CC9" w:rsidP="003D0CC9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22E80C75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7D2C8344" w14:textId="77777777" w:rsidR="00E73F6F" w:rsidRPr="00E73F6F" w:rsidRDefault="00E73F6F" w:rsidP="00E73F6F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Tokiko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publikoan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euskara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normalizatzaile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edo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dinamizatzaile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gisa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emandako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3A3BCB03" w14:textId="7A8778BF" w:rsidR="00E73F6F" w:rsidRDefault="00E73F6F" w:rsidP="00E73F6F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como técnico/a, normalizador/a o dinamizador/a de Euskera en la Administración Pública Local.</w:t>
            </w:r>
          </w:p>
        </w:tc>
      </w:tr>
    </w:tbl>
    <w:p w14:paraId="3B329A3A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417E3FBD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385FA" w14:textId="77777777"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4798AB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B8B195" w14:textId="77777777"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B819CB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4D3A5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75183442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99C794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728A5F7D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7E326596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FC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933F" w14:textId="77777777"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37D" w14:textId="77777777" w:rsidR="00A44DC2" w:rsidRDefault="00A44DC2" w:rsidP="00E7587C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6D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D2A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7D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365F8DF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2DB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B9F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308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F3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A4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E3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B245B2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B12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C5E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3F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E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0C2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3E2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7E93082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99B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FF2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D2B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66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D9F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28E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411B55F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CF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587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36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BB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3A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23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4709F6D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EC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43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14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64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EFA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87C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46AE2F13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0FEC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BCF0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1D6C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9296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DBC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C9A0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01E03A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0C3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E5F5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B801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C2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0825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A66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F0BA274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FF58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A918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EF52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01A6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1F2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1649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643A8C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1C26D0D2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1825D877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2B530417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2AE834EC" w14:textId="77777777" w:rsidR="00E73F6F" w:rsidRPr="00E73F6F" w:rsidRDefault="00E73F6F" w:rsidP="00E73F6F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Edozein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publikoan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euskara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normalizatzaile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edo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dinamizatzaile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gisa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emandako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0DA919E4" w14:textId="59064838" w:rsidR="00E73F6F" w:rsidRDefault="00E73F6F" w:rsidP="00E73F6F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como técnico/a, normalizador/a o dinamizador/a de Euskera en cualquier Administración Pública.</w:t>
            </w:r>
          </w:p>
        </w:tc>
      </w:tr>
    </w:tbl>
    <w:p w14:paraId="2AD0AC0A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63DA0134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2A0" w14:textId="77777777" w:rsidR="00AA0B42" w:rsidRDefault="00AA0B42" w:rsidP="00092480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F1198C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</w:t>
            </w:r>
            <w:bookmarkStart w:id="0" w:name="_GoBack"/>
            <w:bookmarkEnd w:id="0"/>
            <w:r w:rsidRPr="00522A1A">
              <w:rPr>
                <w:rFonts w:ascii="Arial" w:hAnsi="Arial"/>
                <w:sz w:val="18"/>
                <w:szCs w:val="18"/>
              </w:rPr>
              <w:t>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6DC609" w14:textId="77777777" w:rsidR="00AA0B42" w:rsidRDefault="00AA0B42" w:rsidP="00092480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3074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4A4D77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538A8394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E6AB3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43425C41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577F768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0EB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7E3C" w14:textId="77777777" w:rsidR="00AA0B42" w:rsidRDefault="00AA0B42" w:rsidP="00092480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86C9" w14:textId="77777777" w:rsidR="00AA0B42" w:rsidRDefault="00AA0B42" w:rsidP="00092480">
            <w:pPr>
              <w:pStyle w:val="Piedepg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8F5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803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30F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48A9F713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1C4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A98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E3E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E7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003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308942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7D7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888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A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9AE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047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B8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5FFADC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9F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CF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9C8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DA1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9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152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7E89520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6EF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616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30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625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F8B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618DD78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A9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C7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62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447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6E3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A1D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992EB8F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5242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7D02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9D4D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81AE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D942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9231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8D5433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3C97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5492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526D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05B6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0438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B97A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2C5D5D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1AB9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19D4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A535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C78E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68A7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AAB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AAA4B7D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621EC9E8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A3B91" w14:textId="77777777" w:rsidR="00F92F39" w:rsidRDefault="00AE4053">
      <w:r>
        <w:separator/>
      </w:r>
    </w:p>
  </w:endnote>
  <w:endnote w:type="continuationSeparator" w:id="0">
    <w:p w14:paraId="437FCB95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75E36" w14:textId="77777777" w:rsidR="00F92F39" w:rsidRDefault="00AE4053">
      <w:r>
        <w:separator/>
      </w:r>
    </w:p>
  </w:footnote>
  <w:footnote w:type="continuationSeparator" w:id="0">
    <w:p w14:paraId="38313E07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4A515" w14:textId="403D3652"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E56E53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4F6D65">
      <w:rPr>
        <w:rFonts w:ascii="Arial" w:hAnsi="Arial" w:cs="Arial"/>
        <w:b/>
        <w:color w:val="AB3366"/>
        <w:sz w:val="18"/>
        <w:szCs w:val="18"/>
        <w:lang w:val="eu-ES"/>
      </w:rPr>
      <w:t>9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124F6"/>
    <w:rsid w:val="00047470"/>
    <w:rsid w:val="000B1897"/>
    <w:rsid w:val="000B40AE"/>
    <w:rsid w:val="001924F3"/>
    <w:rsid w:val="001A021B"/>
    <w:rsid w:val="00287185"/>
    <w:rsid w:val="002D2E4F"/>
    <w:rsid w:val="00331FE2"/>
    <w:rsid w:val="003328D8"/>
    <w:rsid w:val="003D0CC9"/>
    <w:rsid w:val="003D4E6A"/>
    <w:rsid w:val="003E50EE"/>
    <w:rsid w:val="00443F1E"/>
    <w:rsid w:val="004D00F5"/>
    <w:rsid w:val="004F1945"/>
    <w:rsid w:val="004F6D65"/>
    <w:rsid w:val="005163DD"/>
    <w:rsid w:val="005178D0"/>
    <w:rsid w:val="00521E4A"/>
    <w:rsid w:val="00600131"/>
    <w:rsid w:val="0063698A"/>
    <w:rsid w:val="00641549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41ADD"/>
    <w:rsid w:val="00844663"/>
    <w:rsid w:val="008B3FE7"/>
    <w:rsid w:val="008C1CCB"/>
    <w:rsid w:val="008E0915"/>
    <w:rsid w:val="00966091"/>
    <w:rsid w:val="009B12F4"/>
    <w:rsid w:val="009B33E1"/>
    <w:rsid w:val="009F285F"/>
    <w:rsid w:val="00A4432F"/>
    <w:rsid w:val="00A44DC2"/>
    <w:rsid w:val="00A550B2"/>
    <w:rsid w:val="00A75599"/>
    <w:rsid w:val="00AA0B42"/>
    <w:rsid w:val="00AE4053"/>
    <w:rsid w:val="00B84971"/>
    <w:rsid w:val="00B97AFB"/>
    <w:rsid w:val="00BB577F"/>
    <w:rsid w:val="00BC194D"/>
    <w:rsid w:val="00BE5C2B"/>
    <w:rsid w:val="00C03939"/>
    <w:rsid w:val="00C651A4"/>
    <w:rsid w:val="00C652A6"/>
    <w:rsid w:val="00C92ACA"/>
    <w:rsid w:val="00CA7F9E"/>
    <w:rsid w:val="00CC0499"/>
    <w:rsid w:val="00CD1474"/>
    <w:rsid w:val="00CE55FC"/>
    <w:rsid w:val="00D235DD"/>
    <w:rsid w:val="00D24DAF"/>
    <w:rsid w:val="00D41798"/>
    <w:rsid w:val="00D7378F"/>
    <w:rsid w:val="00D94ABE"/>
    <w:rsid w:val="00DC7ECC"/>
    <w:rsid w:val="00E15E63"/>
    <w:rsid w:val="00E3496D"/>
    <w:rsid w:val="00E37015"/>
    <w:rsid w:val="00E56E53"/>
    <w:rsid w:val="00E67214"/>
    <w:rsid w:val="00E73F6F"/>
    <w:rsid w:val="00F4055E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F2B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Tablaconcuadrcula">
    <w:name w:val="Table Grid"/>
    <w:basedOn w:val="Tablanormal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791A5C87.dotm</Template>
  <TotalTime>220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Kirol instalazioetako atezaina / Conserje de instalaciones deportivas</vt:lpstr>
      <vt:lpstr>Kirol instalazioetako atezaina / Conserje de instalaciones deportivas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Eibarko udala</dc:creator>
  <dc:description/>
  <cp:lastModifiedBy>Idoia Gorritxo</cp:lastModifiedBy>
  <cp:revision>82</cp:revision>
  <cp:lastPrinted>2021-03-23T11:17:00Z</cp:lastPrinted>
  <dcterms:created xsi:type="dcterms:W3CDTF">2021-02-01T08:24:00Z</dcterms:created>
  <dcterms:modified xsi:type="dcterms:W3CDTF">2025-07-11T15:24:00Z</dcterms:modified>
  <dc:language>eu-ES</dc:language>
</cp:coreProperties>
</file>