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25" w:rsidRPr="00255514" w:rsidRDefault="00093725" w:rsidP="000B75BD">
      <w:pPr>
        <w:rPr>
          <w:rFonts w:ascii="Arial" w:hAnsi="Arial" w:cs="Arial"/>
          <w:szCs w:val="22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093725" w:rsidRPr="00255514" w:rsidTr="00BA5698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093725" w:rsidRPr="00255514" w:rsidRDefault="003E7F5F" w:rsidP="009D74BE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25551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Enpresa </w:t>
            </w:r>
            <w:r w:rsidR="00093725" w:rsidRPr="0025551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/ </w:t>
            </w:r>
            <w:proofErr w:type="spellStart"/>
            <w:r w:rsidRPr="00255514">
              <w:rPr>
                <w:rFonts w:ascii="Arial" w:hAnsi="Arial" w:cs="Arial"/>
                <w:color w:val="FFFFFF"/>
                <w:szCs w:val="22"/>
                <w:lang w:val="eu-ES"/>
              </w:rPr>
              <w:t>E</w:t>
            </w:r>
            <w:r w:rsidR="002D6BAB" w:rsidRPr="00255514">
              <w:rPr>
                <w:rFonts w:ascii="Arial" w:hAnsi="Arial" w:cs="Arial"/>
                <w:color w:val="FFFFFF"/>
                <w:szCs w:val="22"/>
                <w:lang w:val="eu-ES"/>
              </w:rPr>
              <w:t>m</w:t>
            </w:r>
            <w:r w:rsidRPr="00255514">
              <w:rPr>
                <w:rFonts w:ascii="Arial" w:hAnsi="Arial" w:cs="Arial"/>
                <w:color w:val="FFFFFF"/>
                <w:szCs w:val="22"/>
                <w:lang w:val="eu-ES"/>
              </w:rPr>
              <w:t>presa</w:t>
            </w:r>
            <w:proofErr w:type="spellEnd"/>
          </w:p>
        </w:tc>
      </w:tr>
    </w:tbl>
    <w:p w:rsidR="00093725" w:rsidRPr="00255514" w:rsidRDefault="00093725" w:rsidP="000B75BD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098"/>
        <w:gridCol w:w="5720"/>
        <w:gridCol w:w="770"/>
        <w:gridCol w:w="2335"/>
      </w:tblGrid>
      <w:tr w:rsidR="00862AE8" w:rsidRPr="00255514" w:rsidTr="00BA5698">
        <w:trPr>
          <w:trHeight w:val="479"/>
        </w:trPr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862AE8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Izena</w:t>
            </w:r>
          </w:p>
          <w:p w:rsidR="00862AE8" w:rsidRPr="00255514" w:rsidRDefault="00862AE8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0B75BD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bookmarkStart w:id="0" w:name="_GoBack"/>
            <w:bookmarkEnd w:id="0"/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862AE8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IFZ</w:t>
            </w:r>
            <w:r w:rsidR="008A0248"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…</w:t>
            </w:r>
          </w:p>
          <w:p w:rsidR="00862AE8" w:rsidRPr="00255514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NIF</w:t>
            </w:r>
            <w:r w:rsidR="008A0248" w:rsidRPr="00255514">
              <w:rPr>
                <w:rFonts w:ascii="Arial" w:hAnsi="Arial" w:cs="Arial"/>
                <w:sz w:val="18"/>
                <w:szCs w:val="18"/>
                <w:lang w:val="eu-ES"/>
              </w:rPr>
              <w:t>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0B75BD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255514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978"/>
        <w:gridCol w:w="7945"/>
      </w:tblGrid>
      <w:tr w:rsidR="002D6B6F" w:rsidRPr="00255514" w:rsidTr="00BA5698">
        <w:trPr>
          <w:trHeight w:val="516"/>
        </w:trPr>
        <w:tc>
          <w:tcPr>
            <w:tcW w:w="1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1041B5">
            <w:pPr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Helbidea / </w:t>
            </w: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Domicilio</w:t>
            </w:r>
            <w:proofErr w:type="spellEnd"/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255514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5390"/>
        <w:gridCol w:w="880"/>
        <w:gridCol w:w="1785"/>
      </w:tblGrid>
      <w:tr w:rsidR="002D6B6F" w:rsidRPr="00255514" w:rsidTr="00BA5698">
        <w:trPr>
          <w:trHeight w:val="454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Herria / </w:t>
            </w: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Población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B1508A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PK / </w:t>
            </w:r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CP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255514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3080"/>
        <w:gridCol w:w="1980"/>
        <w:gridCol w:w="2995"/>
      </w:tblGrid>
      <w:tr w:rsidR="002D6B6F" w:rsidRPr="00255514" w:rsidTr="00BA5698">
        <w:trPr>
          <w:trHeight w:val="448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Herria</w:t>
            </w:r>
            <w:r w:rsidR="00C71CC8"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l</w:t>
            </w: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dea / </w:t>
            </w:r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País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B1508A">
            <w:pPr>
              <w:ind w:left="-108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Probintzia / </w:t>
            </w: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Provincia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255514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255514" w:rsidRDefault="007776BF" w:rsidP="002D6B6F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D6B6F" w:rsidRPr="00255514" w:rsidTr="00BA5698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2D6B6F" w:rsidRPr="00255514" w:rsidRDefault="003E7F5F" w:rsidP="009D74BE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25551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Enpresaren ordezkaria</w:t>
            </w:r>
            <w:r w:rsidR="002D6B6F" w:rsidRPr="0025551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 / </w:t>
            </w:r>
            <w:proofErr w:type="spellStart"/>
            <w:r w:rsidRPr="00255514">
              <w:rPr>
                <w:rFonts w:ascii="Arial" w:hAnsi="Arial" w:cs="Arial"/>
                <w:color w:val="FFFFFF"/>
                <w:szCs w:val="22"/>
                <w:lang w:val="eu-ES"/>
              </w:rPr>
              <w:t>Representante</w:t>
            </w:r>
            <w:proofErr w:type="spellEnd"/>
            <w:r w:rsidRPr="0025551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de la </w:t>
            </w:r>
            <w:proofErr w:type="spellStart"/>
            <w:r w:rsidRPr="00255514">
              <w:rPr>
                <w:rFonts w:ascii="Arial" w:hAnsi="Arial" w:cs="Arial"/>
                <w:color w:val="FFFFFF"/>
                <w:szCs w:val="22"/>
                <w:lang w:val="eu-ES"/>
              </w:rPr>
              <w:t>empresa</w:t>
            </w:r>
            <w:proofErr w:type="spellEnd"/>
          </w:p>
        </w:tc>
      </w:tr>
    </w:tbl>
    <w:p w:rsidR="00862AE8" w:rsidRPr="00255514" w:rsidRDefault="00862AE8" w:rsidP="00862AE8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4950"/>
        <w:gridCol w:w="880"/>
        <w:gridCol w:w="2225"/>
      </w:tblGrid>
      <w:tr w:rsidR="00862AE8" w:rsidRPr="00255514" w:rsidTr="00BA5698">
        <w:trPr>
          <w:trHeight w:val="479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862AE8" w:rsidRPr="00255514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NAN</w:t>
            </w:r>
            <w:r w:rsidR="008A0248"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…</w:t>
            </w:r>
          </w:p>
          <w:p w:rsidR="00862AE8" w:rsidRPr="00255514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DNI</w:t>
            </w:r>
            <w:r w:rsidR="008A0248" w:rsidRPr="00255514">
              <w:rPr>
                <w:rFonts w:ascii="Arial" w:hAnsi="Arial" w:cs="Arial"/>
                <w:sz w:val="18"/>
                <w:szCs w:val="18"/>
                <w:lang w:val="eu-ES"/>
              </w:rPr>
              <w:t>…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255514" w:rsidRDefault="00862AE8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3E7F5F" w:rsidRPr="00255514" w:rsidRDefault="003E7F5F" w:rsidP="003E7F5F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318"/>
        <w:gridCol w:w="1980"/>
        <w:gridCol w:w="786"/>
        <w:gridCol w:w="5839"/>
      </w:tblGrid>
      <w:tr w:rsidR="003E7F5F" w:rsidRPr="00255514" w:rsidTr="00BA5698">
        <w:trPr>
          <w:trHeight w:val="427"/>
        </w:trPr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F5F" w:rsidRPr="00255514" w:rsidRDefault="003E7F5F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Telefonoa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255514" w:rsidRDefault="003E7F5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255514" w:rsidRDefault="00E83AA8" w:rsidP="00B1508A">
            <w:pPr>
              <w:ind w:left="-108"/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E4108F">
              <w:rPr>
                <w:rFonts w:ascii="Arial" w:hAnsi="Arial" w:cs="Arial"/>
                <w:b/>
                <w:sz w:val="18"/>
                <w:szCs w:val="18"/>
                <w:lang w:val="eu-ES"/>
              </w:rPr>
              <w:t>e</w:t>
            </w:r>
            <w:r w:rsidR="00255514" w:rsidRPr="00E4108F">
              <w:rPr>
                <w:rFonts w:ascii="Arial" w:hAnsi="Arial" w:cs="Arial"/>
                <w:b/>
                <w:sz w:val="18"/>
                <w:szCs w:val="18"/>
                <w:lang w:val="eu-ES"/>
              </w:rPr>
              <w:t>-</w:t>
            </w:r>
            <w:r w:rsidR="003E7F5F" w:rsidRPr="00E4108F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255514" w:rsidRDefault="003E7F5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255514" w:rsidRDefault="007776BF" w:rsidP="007776BF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648"/>
        <w:gridCol w:w="8275"/>
      </w:tblGrid>
      <w:tr w:rsidR="007776BF" w:rsidRPr="00255514" w:rsidTr="00BA5698">
        <w:trPr>
          <w:trHeight w:val="507"/>
        </w:trPr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6BF" w:rsidRPr="00255514" w:rsidRDefault="007776B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Kargua</w:t>
            </w:r>
            <w:r w:rsidRPr="0025551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/ </w:t>
            </w: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Cargo</w:t>
            </w:r>
            <w:proofErr w:type="spellEnd"/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BF" w:rsidRPr="00255514" w:rsidRDefault="007776B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A5FA3" w:rsidRPr="00255514" w:rsidRDefault="002A5FA3" w:rsidP="002A5FA3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A5FA3" w:rsidRPr="00255514" w:rsidTr="00BA5698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2A5FA3" w:rsidRPr="00255514" w:rsidRDefault="002A5FA3" w:rsidP="009D74BE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25551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Langilea / </w:t>
            </w:r>
            <w:proofErr w:type="spellStart"/>
            <w:r w:rsidRPr="00255514">
              <w:rPr>
                <w:rFonts w:ascii="Arial" w:hAnsi="Arial" w:cs="Arial"/>
                <w:color w:val="FFFFFF"/>
                <w:szCs w:val="22"/>
                <w:lang w:val="eu-ES"/>
              </w:rPr>
              <w:t>Empleado</w:t>
            </w:r>
            <w:proofErr w:type="spellEnd"/>
            <w:r w:rsidRPr="00255514">
              <w:rPr>
                <w:rFonts w:ascii="Arial" w:hAnsi="Arial" w:cs="Arial"/>
                <w:color w:val="FFFFFF"/>
                <w:szCs w:val="22"/>
                <w:lang w:val="eu-ES"/>
              </w:rPr>
              <w:t>/a</w:t>
            </w:r>
          </w:p>
        </w:tc>
      </w:tr>
    </w:tbl>
    <w:p w:rsidR="002A5FA3" w:rsidRPr="00255514" w:rsidRDefault="002A5FA3" w:rsidP="002A5FA3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4950"/>
        <w:gridCol w:w="880"/>
        <w:gridCol w:w="2225"/>
      </w:tblGrid>
      <w:tr w:rsidR="002A5FA3" w:rsidRPr="00255514" w:rsidTr="00BA5698">
        <w:trPr>
          <w:trHeight w:val="479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FA3" w:rsidRPr="00255514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2A5FA3" w:rsidRPr="00255514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255514" w:rsidRDefault="002A5FA3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255514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b/>
                <w:sz w:val="18"/>
                <w:szCs w:val="18"/>
                <w:lang w:val="eu-ES"/>
              </w:rPr>
              <w:t>NAN…</w:t>
            </w:r>
          </w:p>
          <w:p w:rsidR="002A5FA3" w:rsidRPr="00255514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55514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255514" w:rsidRDefault="002A5FA3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255514" w:rsidRDefault="007776BF" w:rsidP="001D3070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058"/>
        <w:gridCol w:w="4865"/>
      </w:tblGrid>
      <w:tr w:rsidR="005E6E08" w:rsidRPr="00255514" w:rsidTr="00BA5698">
        <w:trPr>
          <w:trHeight w:val="628"/>
        </w:trPr>
        <w:tc>
          <w:tcPr>
            <w:tcW w:w="5058" w:type="dxa"/>
            <w:shd w:val="clear" w:color="auto" w:fill="auto"/>
          </w:tcPr>
          <w:p w:rsidR="005E6E08" w:rsidRPr="00255514" w:rsidRDefault="007776BF" w:rsidP="00B1508A">
            <w:pPr>
              <w:ind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Enpresaren </w:t>
            </w:r>
            <w:r w:rsidR="002A5FA3" w:rsidRPr="00255514">
              <w:rPr>
                <w:rFonts w:ascii="Arial" w:hAnsi="Arial" w:cs="Arial"/>
                <w:sz w:val="21"/>
                <w:szCs w:val="21"/>
                <w:lang w:val="eu-ES"/>
              </w:rPr>
              <w:t>ordezkariak</w:t>
            </w:r>
            <w:r w:rsidR="005E6E08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goian adierazitako </w:t>
            </w:r>
            <w:proofErr w:type="spellStart"/>
            <w:r w:rsidR="002A5FA3" w:rsidRPr="00255514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="00B2203A" w:rsidRPr="00255514">
              <w:rPr>
                <w:rFonts w:ascii="Arial" w:hAnsi="Arial" w:cs="Arial"/>
                <w:sz w:val="21"/>
                <w:szCs w:val="21"/>
                <w:lang w:val="eu-ES"/>
              </w:rPr>
              <w:t>-</w:t>
            </w:r>
            <w:r w:rsidR="002A5FA3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presaren izenean </w:t>
            </w:r>
            <w:r w:rsidR="005E6E08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honako hau ZIURTATZEN DU: </w:t>
            </w:r>
          </w:p>
        </w:tc>
        <w:tc>
          <w:tcPr>
            <w:tcW w:w="4865" w:type="dxa"/>
            <w:shd w:val="clear" w:color="auto" w:fill="auto"/>
          </w:tcPr>
          <w:p w:rsidR="005E6E08" w:rsidRPr="00255514" w:rsidRDefault="002A5FA3" w:rsidP="00B1508A">
            <w:pPr>
              <w:ind w:left="105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El/la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representante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F6A71" w:rsidRPr="00255514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="007F6A71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F6A71" w:rsidRPr="00255514">
              <w:rPr>
                <w:rFonts w:ascii="Arial" w:hAnsi="Arial" w:cs="Arial"/>
                <w:sz w:val="21"/>
                <w:szCs w:val="21"/>
                <w:lang w:val="eu-ES"/>
              </w:rPr>
              <w:t>nombre</w:t>
            </w:r>
            <w:proofErr w:type="spellEnd"/>
            <w:r w:rsidR="007F6A71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de la </w:t>
            </w:r>
            <w:proofErr w:type="spellStart"/>
            <w:r w:rsidR="007F6A71" w:rsidRPr="00255514">
              <w:rPr>
                <w:rFonts w:ascii="Arial" w:hAnsi="Arial" w:cs="Arial"/>
                <w:sz w:val="21"/>
                <w:szCs w:val="21"/>
                <w:lang w:val="eu-ES"/>
              </w:rPr>
              <w:t>empresa</w:t>
            </w:r>
            <w:proofErr w:type="spellEnd"/>
            <w:r w:rsidR="005E6E08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7776BF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de </w:t>
            </w:r>
            <w:proofErr w:type="spellStart"/>
            <w:r w:rsidR="007776BF" w:rsidRPr="00255514">
              <w:rPr>
                <w:rFonts w:ascii="Arial" w:hAnsi="Arial" w:cs="Arial"/>
                <w:sz w:val="21"/>
                <w:szCs w:val="21"/>
                <w:lang w:val="eu-ES"/>
              </w:rPr>
              <w:t>referencia</w:t>
            </w:r>
            <w:proofErr w:type="spellEnd"/>
            <w:r w:rsidR="007776BF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5E6E08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CERTIFICA </w:t>
            </w: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lo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siguiente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:</w:t>
            </w:r>
          </w:p>
        </w:tc>
      </w:tr>
      <w:tr w:rsidR="002A5FA3" w:rsidRPr="00255514" w:rsidTr="00BA5698">
        <w:trPr>
          <w:trHeight w:val="100"/>
        </w:trPr>
        <w:tc>
          <w:tcPr>
            <w:tcW w:w="5058" w:type="dxa"/>
            <w:shd w:val="clear" w:color="auto" w:fill="auto"/>
          </w:tcPr>
          <w:p w:rsidR="002A5FA3" w:rsidRPr="00255514" w:rsidRDefault="002A5FA3" w:rsidP="00B1508A">
            <w:pPr>
              <w:numPr>
                <w:ilvl w:val="0"/>
                <w:numId w:val="32"/>
              </w:numPr>
              <w:tabs>
                <w:tab w:val="clear" w:pos="720"/>
                <w:tab w:val="num" w:pos="332"/>
              </w:tabs>
              <w:ind w:left="332"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Goian adierazitako enpresa Eibarren kokatuta dagoela.</w:t>
            </w:r>
          </w:p>
        </w:tc>
        <w:tc>
          <w:tcPr>
            <w:tcW w:w="4865" w:type="dxa"/>
            <w:shd w:val="clear" w:color="auto" w:fill="auto"/>
          </w:tcPr>
          <w:p w:rsidR="002A5FA3" w:rsidRPr="00255514" w:rsidRDefault="007F6A71" w:rsidP="00B1508A">
            <w:pPr>
              <w:numPr>
                <w:ilvl w:val="0"/>
                <w:numId w:val="33"/>
              </w:numPr>
              <w:tabs>
                <w:tab w:val="clear" w:pos="692"/>
                <w:tab w:val="num" w:pos="442"/>
              </w:tabs>
              <w:ind w:left="442" w:hanging="330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Que la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empresa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arriba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indicada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tiene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su sede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Eibar</w:t>
            </w:r>
            <w:r w:rsidR="002A5FA3" w:rsidRPr="00255514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  <w:tr w:rsidR="002A5FA3" w:rsidRPr="00255514" w:rsidTr="00BA5698">
        <w:trPr>
          <w:trHeight w:val="543"/>
        </w:trPr>
        <w:tc>
          <w:tcPr>
            <w:tcW w:w="5058" w:type="dxa"/>
            <w:shd w:val="clear" w:color="auto" w:fill="auto"/>
          </w:tcPr>
          <w:p w:rsidR="002A5FA3" w:rsidRPr="00255514" w:rsidRDefault="002A5FA3" w:rsidP="00B1508A">
            <w:pPr>
              <w:numPr>
                <w:ilvl w:val="0"/>
                <w:numId w:val="32"/>
              </w:numPr>
              <w:tabs>
                <w:tab w:val="clear" w:pos="720"/>
                <w:tab w:val="num" w:pos="332"/>
              </w:tabs>
              <w:ind w:left="332"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Goian adierazitako pertsona enpresa horretako langilea dela.</w:t>
            </w:r>
          </w:p>
        </w:tc>
        <w:tc>
          <w:tcPr>
            <w:tcW w:w="4865" w:type="dxa"/>
            <w:shd w:val="clear" w:color="auto" w:fill="auto"/>
          </w:tcPr>
          <w:p w:rsidR="002A5FA3" w:rsidRPr="00255514" w:rsidRDefault="007F6A71" w:rsidP="00B1508A">
            <w:pPr>
              <w:numPr>
                <w:ilvl w:val="0"/>
                <w:numId w:val="33"/>
              </w:numPr>
              <w:tabs>
                <w:tab w:val="clear" w:pos="692"/>
                <w:tab w:val="num" w:pos="442"/>
              </w:tabs>
              <w:ind w:left="442" w:hanging="330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Que la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persona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de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referencia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es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trabajadora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de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dicha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empresa</w:t>
            </w:r>
            <w:proofErr w:type="spellEnd"/>
            <w:r w:rsidR="002A5FA3" w:rsidRPr="00255514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  <w:tr w:rsidR="002A5FA3" w:rsidRPr="00255514" w:rsidTr="00BA5698">
        <w:trPr>
          <w:trHeight w:val="444"/>
        </w:trPr>
        <w:tc>
          <w:tcPr>
            <w:tcW w:w="5058" w:type="dxa"/>
            <w:shd w:val="clear" w:color="auto" w:fill="auto"/>
          </w:tcPr>
          <w:p w:rsidR="002A5FA3" w:rsidRPr="00255514" w:rsidRDefault="002A5FA3" w:rsidP="00B1508A">
            <w:pPr>
              <w:ind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Eta horrela jasota gera dadin eta dagozkion ondorioak izan ditzan, </w:t>
            </w:r>
            <w:r w:rsidR="007F6A71" w:rsidRPr="00255514">
              <w:rPr>
                <w:rFonts w:ascii="Arial" w:hAnsi="Arial" w:cs="Arial"/>
                <w:sz w:val="21"/>
                <w:szCs w:val="21"/>
                <w:lang w:val="eu-ES"/>
              </w:rPr>
              <w:t>dokumentu</w:t>
            </w: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hau luzatzen du.</w:t>
            </w:r>
          </w:p>
        </w:tc>
        <w:tc>
          <w:tcPr>
            <w:tcW w:w="4865" w:type="dxa"/>
            <w:shd w:val="clear" w:color="auto" w:fill="auto"/>
          </w:tcPr>
          <w:p w:rsidR="002A5FA3" w:rsidRPr="00255514" w:rsidRDefault="007F6A71" w:rsidP="00B1508A">
            <w:pPr>
              <w:ind w:left="105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Y para que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conste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y </w:t>
            </w:r>
            <w:proofErr w:type="spellStart"/>
            <w:r w:rsidR="007776BF" w:rsidRPr="00255514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>surta</w:t>
            </w:r>
            <w:proofErr w:type="spellEnd"/>
            <w:r w:rsidR="007776BF" w:rsidRPr="00255514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255514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>efecto</w:t>
            </w:r>
            <w:proofErr w:type="spellEnd"/>
            <w:r w:rsidR="007776BF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255514">
              <w:rPr>
                <w:rFonts w:ascii="Arial" w:hAnsi="Arial" w:cs="Arial"/>
                <w:sz w:val="21"/>
                <w:szCs w:val="21"/>
                <w:lang w:val="eu-ES"/>
              </w:rPr>
              <w:t>se</w:t>
            </w:r>
            <w:proofErr w:type="spellEnd"/>
            <w:r w:rsidR="007776BF"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expide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 xml:space="preserve"> el presente </w:t>
            </w:r>
            <w:proofErr w:type="spellStart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documento</w:t>
            </w:r>
            <w:proofErr w:type="spellEnd"/>
            <w:r w:rsidRPr="00255514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</w:tbl>
    <w:p w:rsidR="00CD474C" w:rsidRPr="00255514" w:rsidRDefault="00CD474C" w:rsidP="000B75BD">
      <w:pPr>
        <w:jc w:val="both"/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5E6E08" w:rsidRPr="00255514" w:rsidTr="009D74BE">
        <w:trPr>
          <w:cantSplit/>
          <w:trHeight w:val="3312"/>
        </w:trPr>
        <w:tc>
          <w:tcPr>
            <w:tcW w:w="73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E6E08" w:rsidRPr="00255514" w:rsidRDefault="00B2203A" w:rsidP="00C243DC">
            <w:pPr>
              <w:ind w:left="-70" w:right="-70"/>
              <w:jc w:val="center"/>
              <w:rPr>
                <w:rFonts w:ascii="Arial" w:hAnsi="Arial" w:cs="Arial"/>
                <w:sz w:val="19"/>
                <w:szCs w:val="19"/>
                <w:lang w:val="eu-ES"/>
              </w:rPr>
            </w:pPr>
            <w:r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>Enpresa</w:t>
            </w:r>
            <w:r w:rsidR="00C243DC"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: </w:t>
            </w:r>
            <w:r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ordezkariaren </w:t>
            </w:r>
            <w:r w:rsidR="005E6E08"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>sinadura eta zigilua</w:t>
            </w:r>
            <w:r w:rsidR="00C243DC"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>Empresa</w:t>
            </w:r>
            <w:proofErr w:type="spellEnd"/>
            <w:r w:rsidR="00C243DC" w:rsidRPr="00255514">
              <w:rPr>
                <w:rFonts w:ascii="Arial" w:hAnsi="Arial" w:cs="Arial"/>
                <w:sz w:val="19"/>
                <w:szCs w:val="19"/>
                <w:lang w:val="eu-ES"/>
              </w:rPr>
              <w:t xml:space="preserve">: </w:t>
            </w:r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 xml:space="preserve">firma </w:t>
            </w:r>
            <w:proofErr w:type="spellStart"/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>representante</w:t>
            </w:r>
            <w:proofErr w:type="spellEnd"/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 xml:space="preserve"> y </w:t>
            </w:r>
            <w:proofErr w:type="spellStart"/>
            <w:r w:rsidR="00C243DC" w:rsidRPr="00255514">
              <w:rPr>
                <w:rFonts w:ascii="Arial" w:hAnsi="Arial" w:cs="Arial"/>
                <w:sz w:val="19"/>
                <w:szCs w:val="19"/>
                <w:lang w:val="eu-ES"/>
              </w:rPr>
              <w:t>s</w:t>
            </w:r>
            <w:r w:rsidR="005E6E08" w:rsidRPr="00255514">
              <w:rPr>
                <w:rFonts w:ascii="Arial" w:hAnsi="Arial" w:cs="Arial"/>
                <w:sz w:val="19"/>
                <w:szCs w:val="19"/>
                <w:lang w:val="eu-ES"/>
              </w:rPr>
              <w:t>ello</w:t>
            </w:r>
            <w:proofErr w:type="spellEnd"/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E6E08" w:rsidRPr="00255514" w:rsidRDefault="005E6E08" w:rsidP="006F18FC">
            <w:pPr>
              <w:jc w:val="center"/>
              <w:rPr>
                <w:rFonts w:ascii="Arial" w:hAnsi="Arial" w:cs="Arial"/>
                <w:sz w:val="19"/>
                <w:szCs w:val="19"/>
                <w:lang w:val="eu-ES"/>
              </w:rPr>
            </w:pPr>
            <w:r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Lekua </w:t>
            </w:r>
            <w:r w:rsidR="00B2203A"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>-</w:t>
            </w:r>
            <w:r w:rsidRPr="0025551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data</w:t>
            </w:r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>Lugar</w:t>
            </w:r>
            <w:proofErr w:type="spellEnd"/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="00B2203A" w:rsidRPr="00255514">
              <w:rPr>
                <w:rFonts w:ascii="Arial" w:hAnsi="Arial" w:cs="Arial"/>
                <w:sz w:val="19"/>
                <w:szCs w:val="19"/>
                <w:lang w:val="eu-ES"/>
              </w:rPr>
              <w:t>-</w:t>
            </w:r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255514">
              <w:rPr>
                <w:rFonts w:ascii="Arial" w:hAnsi="Arial" w:cs="Arial"/>
                <w:sz w:val="19"/>
                <w:szCs w:val="19"/>
                <w:lang w:val="eu-ES"/>
              </w:rPr>
              <w:t>fecha</w:t>
            </w:r>
            <w:proofErr w:type="spellEnd"/>
          </w:p>
        </w:tc>
      </w:tr>
    </w:tbl>
    <w:p w:rsidR="004935D7" w:rsidRPr="00255514" w:rsidRDefault="004935D7" w:rsidP="000B75BD">
      <w:pPr>
        <w:jc w:val="both"/>
        <w:rPr>
          <w:rFonts w:ascii="Arial" w:hAnsi="Arial" w:cs="Arial"/>
          <w:sz w:val="4"/>
          <w:szCs w:val="4"/>
          <w:lang w:val="eu-ES"/>
        </w:rPr>
      </w:pPr>
    </w:p>
    <w:p w:rsidR="00255514" w:rsidRPr="00255514" w:rsidRDefault="00255514">
      <w:pPr>
        <w:jc w:val="both"/>
        <w:rPr>
          <w:rFonts w:ascii="Arial" w:hAnsi="Arial" w:cs="Arial"/>
          <w:sz w:val="4"/>
          <w:szCs w:val="4"/>
          <w:lang w:val="eu-ES"/>
        </w:rPr>
      </w:pPr>
    </w:p>
    <w:sectPr w:rsidR="00255514" w:rsidRPr="00255514" w:rsidSect="002A5FA3">
      <w:headerReference w:type="default" r:id="rId7"/>
      <w:footerReference w:type="even" r:id="rId8"/>
      <w:pgSz w:w="11906" w:h="16838" w:code="9"/>
      <w:pgMar w:top="899" w:right="1021" w:bottom="360" w:left="1021" w:header="90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A6" w:rsidRDefault="008132A6">
      <w:r>
        <w:separator/>
      </w:r>
    </w:p>
  </w:endnote>
  <w:endnote w:type="continuationSeparator" w:id="0">
    <w:p w:rsidR="008132A6" w:rsidRDefault="0081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E6" w:rsidRDefault="00A74BE6" w:rsidP="00ED193C">
    <w:pPr>
      <w:pStyle w:val="Orri-oina"/>
      <w:framePr w:wrap="around" w:vAnchor="text" w:hAnchor="margin" w:xAlign="right" w:y="1"/>
      <w:rPr>
        <w:rStyle w:val="Orrizenbakia"/>
      </w:rPr>
    </w:pPr>
    <w:r>
      <w:rPr>
        <w:rStyle w:val="Orrizenbakia"/>
      </w:rPr>
      <w:fldChar w:fldCharType="begin"/>
    </w:r>
    <w:r>
      <w:rPr>
        <w:rStyle w:val="Orrizenbakia"/>
      </w:rPr>
      <w:instrText xml:space="preserve">PAGE  </w:instrText>
    </w:r>
    <w:r>
      <w:rPr>
        <w:rStyle w:val="Orrizenbakia"/>
      </w:rPr>
      <w:fldChar w:fldCharType="end"/>
    </w:r>
  </w:p>
  <w:p w:rsidR="00A74BE6" w:rsidRDefault="00A74BE6" w:rsidP="00A74BE6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A6" w:rsidRDefault="008132A6">
      <w:r>
        <w:separator/>
      </w:r>
    </w:p>
  </w:footnote>
  <w:footnote w:type="continuationSeparator" w:id="0">
    <w:p w:rsidR="008132A6" w:rsidRDefault="0081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2410"/>
      <w:gridCol w:w="7513"/>
    </w:tblGrid>
    <w:tr w:rsidR="000D25C2" w:rsidRPr="00B70C55" w:rsidTr="00BA5698">
      <w:trPr>
        <w:cantSplit/>
        <w:trHeight w:val="435"/>
      </w:trPr>
      <w:tc>
        <w:tcPr>
          <w:tcW w:w="2410" w:type="dxa"/>
          <w:vMerge w:val="restart"/>
          <w:tcMar>
            <w:left w:w="0" w:type="dxa"/>
            <w:right w:w="60" w:type="dxa"/>
          </w:tcMar>
          <w:vAlign w:val="center"/>
        </w:tcPr>
        <w:p w:rsidR="000D25C2" w:rsidRPr="00B70C55" w:rsidRDefault="00C54BEF" w:rsidP="001505E2">
          <w:pPr>
            <w:pStyle w:val="Goiburua"/>
            <w:tabs>
              <w:tab w:val="clear" w:pos="8504"/>
            </w:tabs>
            <w:ind w:left="142"/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962025" cy="962434"/>
                <wp:effectExtent l="0" t="0" r="0" b="0"/>
                <wp:docPr id="4" name="Irudi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ibar-sailak-udal euskaltegia-rgb_bertikala-magent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69" cy="96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12" w:space="0" w:color="AB3366"/>
          </w:tcBorders>
        </w:tcPr>
        <w:p w:rsidR="000D25C2" w:rsidRPr="00D22187" w:rsidRDefault="000D25C2" w:rsidP="00381872">
          <w:pPr>
            <w:pStyle w:val="Goiburua"/>
            <w:tabs>
              <w:tab w:val="right" w:pos="8582"/>
            </w:tabs>
            <w:spacing w:after="20"/>
            <w:jc w:val="center"/>
            <w:rPr>
              <w:rFonts w:ascii="Arial" w:hAnsi="Arial" w:cs="Arial"/>
              <w:b/>
              <w:color w:val="AB3366"/>
              <w:sz w:val="28"/>
              <w:szCs w:val="28"/>
              <w:lang w:val="es-ES"/>
            </w:rPr>
          </w:pPr>
          <w:r w:rsidRPr="00D22187">
            <w:rPr>
              <w:rFonts w:ascii="Arial" w:hAnsi="Arial" w:cs="Arial"/>
              <w:b/>
              <w:color w:val="AB3366"/>
              <w:sz w:val="28"/>
              <w:szCs w:val="28"/>
              <w:lang w:val="es-ES"/>
            </w:rPr>
            <w:t>Merkatari, ostalari, zerbitzuen sektoreko enplegatua dela egiaztatzen duen dokumentua</w:t>
          </w:r>
        </w:p>
      </w:tc>
    </w:tr>
    <w:tr w:rsidR="000D25C2" w:rsidRPr="00B70C55" w:rsidTr="00BA5698">
      <w:trPr>
        <w:cantSplit/>
        <w:trHeight w:val="435"/>
      </w:trPr>
      <w:tc>
        <w:tcPr>
          <w:tcW w:w="2410" w:type="dxa"/>
          <w:vMerge/>
          <w:tcMar>
            <w:left w:w="0" w:type="dxa"/>
            <w:right w:w="60" w:type="dxa"/>
          </w:tcMar>
          <w:vAlign w:val="center"/>
        </w:tcPr>
        <w:p w:rsidR="000D25C2" w:rsidRPr="0057305E" w:rsidRDefault="000D25C2" w:rsidP="00D22187">
          <w:pPr>
            <w:pStyle w:val="Goiburua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7513" w:type="dxa"/>
          <w:tcBorders>
            <w:top w:val="single" w:sz="12" w:space="0" w:color="AB3366"/>
            <w:left w:val="nil"/>
          </w:tcBorders>
          <w:vAlign w:val="bottom"/>
        </w:tcPr>
        <w:p w:rsidR="000D25C2" w:rsidRPr="00D22187" w:rsidRDefault="000D25C2" w:rsidP="00381872">
          <w:pPr>
            <w:spacing w:before="20" w:line="300" w:lineRule="exact"/>
            <w:jc w:val="center"/>
            <w:rPr>
              <w:rFonts w:ascii="Arial" w:hAnsi="Arial" w:cs="Arial"/>
              <w:b/>
              <w:color w:val="AB3366"/>
              <w:sz w:val="28"/>
              <w:szCs w:val="28"/>
              <w:lang w:val="es-ES"/>
            </w:rPr>
          </w:pPr>
          <w:r w:rsidRPr="00D22187">
            <w:rPr>
              <w:rFonts w:ascii="Arial" w:hAnsi="Arial" w:cs="Arial"/>
              <w:color w:val="AB3366"/>
              <w:sz w:val="28"/>
              <w:szCs w:val="28"/>
              <w:lang w:val="es-ES"/>
            </w:rPr>
            <w:t>Acreditación de ser comerciante, hostelero/a o empleado/a del sector de servicios</w:t>
          </w:r>
        </w:p>
      </w:tc>
    </w:tr>
  </w:tbl>
  <w:p w:rsidR="00834599" w:rsidRPr="005E6E08" w:rsidRDefault="00834599">
    <w:pPr>
      <w:pStyle w:val="Goiburua"/>
      <w:rPr>
        <w:rFonts w:ascii="Arial" w:hAnsi="Arial" w:cs="Arial"/>
        <w:sz w:val="6"/>
        <w:szCs w:val="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7F"/>
    <w:multiLevelType w:val="hybridMultilevel"/>
    <w:tmpl w:val="3D0C7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404A0"/>
    <w:multiLevelType w:val="hybridMultilevel"/>
    <w:tmpl w:val="4E300882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165286"/>
    <w:multiLevelType w:val="hybridMultilevel"/>
    <w:tmpl w:val="533C7C5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144826"/>
    <w:multiLevelType w:val="hybridMultilevel"/>
    <w:tmpl w:val="436C16DA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7141"/>
    <w:multiLevelType w:val="hybridMultilevel"/>
    <w:tmpl w:val="2DAEB2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051921"/>
    <w:multiLevelType w:val="hybridMultilevel"/>
    <w:tmpl w:val="5D16A220"/>
    <w:lvl w:ilvl="0" w:tplc="C09226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40052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101"/>
    <w:multiLevelType w:val="hybridMultilevel"/>
    <w:tmpl w:val="2BFA7A16"/>
    <w:lvl w:ilvl="0" w:tplc="3C24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B8005C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" w15:restartNumberingAfterBreak="0">
    <w:nsid w:val="18ED6939"/>
    <w:multiLevelType w:val="multilevel"/>
    <w:tmpl w:val="03E247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 w15:restartNumberingAfterBreak="0">
    <w:nsid w:val="1B6E0731"/>
    <w:multiLevelType w:val="hybridMultilevel"/>
    <w:tmpl w:val="2EDC2F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45F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804E0"/>
    <w:multiLevelType w:val="hybridMultilevel"/>
    <w:tmpl w:val="3C723452"/>
    <w:lvl w:ilvl="0" w:tplc="64880F50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Verdana" w:hAnsi="Verdana" w:hint="default"/>
        <w:b w:val="0"/>
        <w:i w:val="0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  <w:i w:val="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377E2856"/>
    <w:multiLevelType w:val="hybridMultilevel"/>
    <w:tmpl w:val="582608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381C3959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43E58"/>
    <w:multiLevelType w:val="hybridMultilevel"/>
    <w:tmpl w:val="D108A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E7129"/>
    <w:multiLevelType w:val="hybridMultilevel"/>
    <w:tmpl w:val="09348A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18674D"/>
    <w:multiLevelType w:val="hybridMultilevel"/>
    <w:tmpl w:val="A0B609BA"/>
    <w:lvl w:ilvl="0" w:tplc="44C0CF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A6EBF"/>
    <w:multiLevelType w:val="hybridMultilevel"/>
    <w:tmpl w:val="BF7819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491D113D"/>
    <w:multiLevelType w:val="multilevel"/>
    <w:tmpl w:val="F6C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B8005C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4B890F7D"/>
    <w:multiLevelType w:val="hybridMultilevel"/>
    <w:tmpl w:val="C560760C"/>
    <w:lvl w:ilvl="0" w:tplc="F34E7B0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9" w15:restartNumberingAfterBreak="0">
    <w:nsid w:val="4C756040"/>
    <w:multiLevelType w:val="hybridMultilevel"/>
    <w:tmpl w:val="74B811C0"/>
    <w:lvl w:ilvl="0" w:tplc="48A67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8005C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0" w15:restartNumberingAfterBreak="0">
    <w:nsid w:val="4EC77136"/>
    <w:multiLevelType w:val="hybridMultilevel"/>
    <w:tmpl w:val="03E24784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1" w15:restartNumberingAfterBreak="0">
    <w:nsid w:val="5934743D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94DA8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33518"/>
    <w:multiLevelType w:val="multilevel"/>
    <w:tmpl w:val="A0B609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19DD"/>
    <w:multiLevelType w:val="hybridMultilevel"/>
    <w:tmpl w:val="CC9E3E96"/>
    <w:lvl w:ilvl="0" w:tplc="D8DAB83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5" w15:restartNumberingAfterBreak="0">
    <w:nsid w:val="6A946E41"/>
    <w:multiLevelType w:val="hybridMultilevel"/>
    <w:tmpl w:val="0930BA6A"/>
    <w:lvl w:ilvl="0" w:tplc="EDB6E6A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B3C208A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16DAA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6E0F1C"/>
    <w:multiLevelType w:val="multilevel"/>
    <w:tmpl w:val="D53052E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653EF"/>
    <w:multiLevelType w:val="hybridMultilevel"/>
    <w:tmpl w:val="5EF09CCE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0" w15:restartNumberingAfterBreak="0">
    <w:nsid w:val="7F8C6230"/>
    <w:multiLevelType w:val="hybridMultilevel"/>
    <w:tmpl w:val="33083AC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1A163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D02430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22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27"/>
  </w:num>
  <w:num w:numId="11">
    <w:abstractNumId w:val="21"/>
  </w:num>
  <w:num w:numId="12">
    <w:abstractNumId w:val="26"/>
  </w:num>
  <w:num w:numId="13">
    <w:abstractNumId w:val="31"/>
  </w:num>
  <w:num w:numId="14">
    <w:abstractNumId w:val="9"/>
  </w:num>
  <w:num w:numId="15">
    <w:abstractNumId w:val="28"/>
  </w:num>
  <w:num w:numId="16">
    <w:abstractNumId w:val="16"/>
  </w:num>
  <w:num w:numId="17">
    <w:abstractNumId w:val="11"/>
  </w:num>
  <w:num w:numId="18">
    <w:abstractNumId w:val="5"/>
  </w:num>
  <w:num w:numId="19">
    <w:abstractNumId w:val="15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29"/>
  </w:num>
  <w:num w:numId="25">
    <w:abstractNumId w:val="18"/>
  </w:num>
  <w:num w:numId="26">
    <w:abstractNumId w:val="3"/>
  </w:num>
  <w:num w:numId="27">
    <w:abstractNumId w:val="4"/>
  </w:num>
  <w:num w:numId="28">
    <w:abstractNumId w:val="12"/>
  </w:num>
  <w:num w:numId="29">
    <w:abstractNumId w:val="14"/>
  </w:num>
  <w:num w:numId="30">
    <w:abstractNumId w:val="25"/>
  </w:num>
  <w:num w:numId="31">
    <w:abstractNumId w:val="8"/>
  </w:num>
  <w:num w:numId="32">
    <w:abstractNumId w:val="13"/>
  </w:num>
  <w:num w:numId="3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55"/>
    <w:rsid w:val="00026315"/>
    <w:rsid w:val="00032C97"/>
    <w:rsid w:val="00032E65"/>
    <w:rsid w:val="0004025D"/>
    <w:rsid w:val="000428E8"/>
    <w:rsid w:val="00064443"/>
    <w:rsid w:val="000744E5"/>
    <w:rsid w:val="00076DF4"/>
    <w:rsid w:val="00090392"/>
    <w:rsid w:val="00091420"/>
    <w:rsid w:val="000917EB"/>
    <w:rsid w:val="00093725"/>
    <w:rsid w:val="00097708"/>
    <w:rsid w:val="000A1059"/>
    <w:rsid w:val="000A69A0"/>
    <w:rsid w:val="000B6D62"/>
    <w:rsid w:val="000B75BD"/>
    <w:rsid w:val="000D25C2"/>
    <w:rsid w:val="000D6F44"/>
    <w:rsid w:val="000F0B9F"/>
    <w:rsid w:val="001007E1"/>
    <w:rsid w:val="00101B39"/>
    <w:rsid w:val="001041B5"/>
    <w:rsid w:val="00115E72"/>
    <w:rsid w:val="001209BA"/>
    <w:rsid w:val="001505E2"/>
    <w:rsid w:val="001565E1"/>
    <w:rsid w:val="00162294"/>
    <w:rsid w:val="00162C89"/>
    <w:rsid w:val="001643D7"/>
    <w:rsid w:val="00167F12"/>
    <w:rsid w:val="00175414"/>
    <w:rsid w:val="0018458C"/>
    <w:rsid w:val="001850E3"/>
    <w:rsid w:val="001853B4"/>
    <w:rsid w:val="00185F58"/>
    <w:rsid w:val="001947FF"/>
    <w:rsid w:val="001A11DF"/>
    <w:rsid w:val="001A2AEE"/>
    <w:rsid w:val="001A47E2"/>
    <w:rsid w:val="001B3F42"/>
    <w:rsid w:val="001C03B9"/>
    <w:rsid w:val="001C03EE"/>
    <w:rsid w:val="001D3070"/>
    <w:rsid w:val="001E56B2"/>
    <w:rsid w:val="001E5942"/>
    <w:rsid w:val="001E62FE"/>
    <w:rsid w:val="001F77A9"/>
    <w:rsid w:val="002019BA"/>
    <w:rsid w:val="00202B18"/>
    <w:rsid w:val="00211B21"/>
    <w:rsid w:val="00212F21"/>
    <w:rsid w:val="00214F6E"/>
    <w:rsid w:val="00217040"/>
    <w:rsid w:val="00227FA2"/>
    <w:rsid w:val="00246FC5"/>
    <w:rsid w:val="00255514"/>
    <w:rsid w:val="00255851"/>
    <w:rsid w:val="002674A3"/>
    <w:rsid w:val="00267E46"/>
    <w:rsid w:val="00270051"/>
    <w:rsid w:val="002714B4"/>
    <w:rsid w:val="00281474"/>
    <w:rsid w:val="002A112A"/>
    <w:rsid w:val="002A2E32"/>
    <w:rsid w:val="002A34A6"/>
    <w:rsid w:val="002A4382"/>
    <w:rsid w:val="002A5FA3"/>
    <w:rsid w:val="002B0B2D"/>
    <w:rsid w:val="002B150B"/>
    <w:rsid w:val="002C17B2"/>
    <w:rsid w:val="002C792B"/>
    <w:rsid w:val="002D31BD"/>
    <w:rsid w:val="002D6B6F"/>
    <w:rsid w:val="002D6BAB"/>
    <w:rsid w:val="002D78E1"/>
    <w:rsid w:val="002F1304"/>
    <w:rsid w:val="00326119"/>
    <w:rsid w:val="00327F5C"/>
    <w:rsid w:val="003325C9"/>
    <w:rsid w:val="003340D8"/>
    <w:rsid w:val="00347D1C"/>
    <w:rsid w:val="003565A0"/>
    <w:rsid w:val="00363AFC"/>
    <w:rsid w:val="00372129"/>
    <w:rsid w:val="00381872"/>
    <w:rsid w:val="00386601"/>
    <w:rsid w:val="0038719A"/>
    <w:rsid w:val="00393900"/>
    <w:rsid w:val="003A2BF5"/>
    <w:rsid w:val="003A2CEB"/>
    <w:rsid w:val="003B22EC"/>
    <w:rsid w:val="003B33A7"/>
    <w:rsid w:val="003B35BD"/>
    <w:rsid w:val="003B7BC4"/>
    <w:rsid w:val="003D3A22"/>
    <w:rsid w:val="003E105A"/>
    <w:rsid w:val="003E4E80"/>
    <w:rsid w:val="003E7F5F"/>
    <w:rsid w:val="00400C82"/>
    <w:rsid w:val="0043327C"/>
    <w:rsid w:val="00437459"/>
    <w:rsid w:val="00440EF8"/>
    <w:rsid w:val="00441EC8"/>
    <w:rsid w:val="00442A53"/>
    <w:rsid w:val="00445AD7"/>
    <w:rsid w:val="00456AC4"/>
    <w:rsid w:val="00463418"/>
    <w:rsid w:val="00472C40"/>
    <w:rsid w:val="004746C4"/>
    <w:rsid w:val="00487D58"/>
    <w:rsid w:val="004935D7"/>
    <w:rsid w:val="00495525"/>
    <w:rsid w:val="004A65CF"/>
    <w:rsid w:val="004B027C"/>
    <w:rsid w:val="004C404E"/>
    <w:rsid w:val="004C79BF"/>
    <w:rsid w:val="004E04BD"/>
    <w:rsid w:val="005275D5"/>
    <w:rsid w:val="005336DF"/>
    <w:rsid w:val="00534C8A"/>
    <w:rsid w:val="00543FAF"/>
    <w:rsid w:val="00546730"/>
    <w:rsid w:val="005558C2"/>
    <w:rsid w:val="005560F9"/>
    <w:rsid w:val="005627A9"/>
    <w:rsid w:val="00563022"/>
    <w:rsid w:val="00565612"/>
    <w:rsid w:val="0057305E"/>
    <w:rsid w:val="0057467F"/>
    <w:rsid w:val="00577E48"/>
    <w:rsid w:val="00585A55"/>
    <w:rsid w:val="00585C12"/>
    <w:rsid w:val="005A0430"/>
    <w:rsid w:val="005A1B0C"/>
    <w:rsid w:val="005C60CC"/>
    <w:rsid w:val="005D042B"/>
    <w:rsid w:val="005D0D30"/>
    <w:rsid w:val="005D1339"/>
    <w:rsid w:val="005E6C3E"/>
    <w:rsid w:val="005E6E08"/>
    <w:rsid w:val="005F7050"/>
    <w:rsid w:val="00601C38"/>
    <w:rsid w:val="00604B5C"/>
    <w:rsid w:val="00604CD8"/>
    <w:rsid w:val="00605BCB"/>
    <w:rsid w:val="00607AF2"/>
    <w:rsid w:val="006108BD"/>
    <w:rsid w:val="00615D39"/>
    <w:rsid w:val="00621797"/>
    <w:rsid w:val="006309F1"/>
    <w:rsid w:val="0064503E"/>
    <w:rsid w:val="0067471A"/>
    <w:rsid w:val="00680BEC"/>
    <w:rsid w:val="00681FB6"/>
    <w:rsid w:val="00684A41"/>
    <w:rsid w:val="00693303"/>
    <w:rsid w:val="00694928"/>
    <w:rsid w:val="0069575D"/>
    <w:rsid w:val="006A3EEA"/>
    <w:rsid w:val="006A7DC2"/>
    <w:rsid w:val="006C0543"/>
    <w:rsid w:val="006C3831"/>
    <w:rsid w:val="006F18FC"/>
    <w:rsid w:val="006F22BE"/>
    <w:rsid w:val="006F410C"/>
    <w:rsid w:val="006F44A9"/>
    <w:rsid w:val="00701A54"/>
    <w:rsid w:val="00721614"/>
    <w:rsid w:val="00740D2D"/>
    <w:rsid w:val="00750D1C"/>
    <w:rsid w:val="00752F57"/>
    <w:rsid w:val="007553FE"/>
    <w:rsid w:val="00756FAA"/>
    <w:rsid w:val="007651EC"/>
    <w:rsid w:val="00767EA5"/>
    <w:rsid w:val="007717EC"/>
    <w:rsid w:val="00775CFE"/>
    <w:rsid w:val="00776907"/>
    <w:rsid w:val="007776BF"/>
    <w:rsid w:val="007834D3"/>
    <w:rsid w:val="007845D9"/>
    <w:rsid w:val="00793ADB"/>
    <w:rsid w:val="007A1331"/>
    <w:rsid w:val="007A68E7"/>
    <w:rsid w:val="007B55FC"/>
    <w:rsid w:val="007B566F"/>
    <w:rsid w:val="007C5954"/>
    <w:rsid w:val="007D6907"/>
    <w:rsid w:val="007E6C88"/>
    <w:rsid w:val="007E7C63"/>
    <w:rsid w:val="007F6A71"/>
    <w:rsid w:val="00800D52"/>
    <w:rsid w:val="008104C5"/>
    <w:rsid w:val="008132A6"/>
    <w:rsid w:val="00814E5F"/>
    <w:rsid w:val="00833A70"/>
    <w:rsid w:val="00834599"/>
    <w:rsid w:val="008469C5"/>
    <w:rsid w:val="00857DD8"/>
    <w:rsid w:val="00860089"/>
    <w:rsid w:val="00862AE8"/>
    <w:rsid w:val="00864A36"/>
    <w:rsid w:val="00876D5A"/>
    <w:rsid w:val="008A0248"/>
    <w:rsid w:val="008A7393"/>
    <w:rsid w:val="008B00D9"/>
    <w:rsid w:val="008C214E"/>
    <w:rsid w:val="008C3063"/>
    <w:rsid w:val="008D314D"/>
    <w:rsid w:val="008E4837"/>
    <w:rsid w:val="008F150D"/>
    <w:rsid w:val="008F28F1"/>
    <w:rsid w:val="009024A0"/>
    <w:rsid w:val="00917B96"/>
    <w:rsid w:val="00931260"/>
    <w:rsid w:val="00932486"/>
    <w:rsid w:val="00932CC3"/>
    <w:rsid w:val="00950D0C"/>
    <w:rsid w:val="00951BCA"/>
    <w:rsid w:val="00957375"/>
    <w:rsid w:val="00977C04"/>
    <w:rsid w:val="0098308D"/>
    <w:rsid w:val="00986DA6"/>
    <w:rsid w:val="00997987"/>
    <w:rsid w:val="009A3C0D"/>
    <w:rsid w:val="009A747B"/>
    <w:rsid w:val="009B11B2"/>
    <w:rsid w:val="009D74BE"/>
    <w:rsid w:val="009E22E5"/>
    <w:rsid w:val="00A00A24"/>
    <w:rsid w:val="00A07CF3"/>
    <w:rsid w:val="00A115B5"/>
    <w:rsid w:val="00A20C72"/>
    <w:rsid w:val="00A31021"/>
    <w:rsid w:val="00A44DDD"/>
    <w:rsid w:val="00A46147"/>
    <w:rsid w:val="00A5550B"/>
    <w:rsid w:val="00A65031"/>
    <w:rsid w:val="00A74BE6"/>
    <w:rsid w:val="00A867FE"/>
    <w:rsid w:val="00A91B96"/>
    <w:rsid w:val="00A9406F"/>
    <w:rsid w:val="00AB2DD7"/>
    <w:rsid w:val="00AB4C28"/>
    <w:rsid w:val="00AB7174"/>
    <w:rsid w:val="00AC083A"/>
    <w:rsid w:val="00AE7E3D"/>
    <w:rsid w:val="00AF1770"/>
    <w:rsid w:val="00AF23C4"/>
    <w:rsid w:val="00AF75EB"/>
    <w:rsid w:val="00B0688A"/>
    <w:rsid w:val="00B06F1B"/>
    <w:rsid w:val="00B10A4D"/>
    <w:rsid w:val="00B1508A"/>
    <w:rsid w:val="00B21088"/>
    <w:rsid w:val="00B2203A"/>
    <w:rsid w:val="00B309B3"/>
    <w:rsid w:val="00B374EA"/>
    <w:rsid w:val="00B420A3"/>
    <w:rsid w:val="00B51FEF"/>
    <w:rsid w:val="00B5745B"/>
    <w:rsid w:val="00B70C55"/>
    <w:rsid w:val="00BA30F5"/>
    <w:rsid w:val="00BA5698"/>
    <w:rsid w:val="00BB47B2"/>
    <w:rsid w:val="00BB7695"/>
    <w:rsid w:val="00BC016A"/>
    <w:rsid w:val="00BD422A"/>
    <w:rsid w:val="00BE0409"/>
    <w:rsid w:val="00BF7D72"/>
    <w:rsid w:val="00C13593"/>
    <w:rsid w:val="00C243DC"/>
    <w:rsid w:val="00C44E9E"/>
    <w:rsid w:val="00C47103"/>
    <w:rsid w:val="00C50774"/>
    <w:rsid w:val="00C54501"/>
    <w:rsid w:val="00C54BEF"/>
    <w:rsid w:val="00C626AE"/>
    <w:rsid w:val="00C62C7B"/>
    <w:rsid w:val="00C71CC8"/>
    <w:rsid w:val="00C8121F"/>
    <w:rsid w:val="00C91428"/>
    <w:rsid w:val="00C92879"/>
    <w:rsid w:val="00C97078"/>
    <w:rsid w:val="00CA3064"/>
    <w:rsid w:val="00CB2CBB"/>
    <w:rsid w:val="00CC2485"/>
    <w:rsid w:val="00CC55CA"/>
    <w:rsid w:val="00CC7DD3"/>
    <w:rsid w:val="00CD474C"/>
    <w:rsid w:val="00CD4DFB"/>
    <w:rsid w:val="00CE03FC"/>
    <w:rsid w:val="00CE0AA6"/>
    <w:rsid w:val="00CE5599"/>
    <w:rsid w:val="00D010B0"/>
    <w:rsid w:val="00D04D03"/>
    <w:rsid w:val="00D05C82"/>
    <w:rsid w:val="00D06C43"/>
    <w:rsid w:val="00D14DE5"/>
    <w:rsid w:val="00D15707"/>
    <w:rsid w:val="00D22187"/>
    <w:rsid w:val="00D30F01"/>
    <w:rsid w:val="00D32A24"/>
    <w:rsid w:val="00D36754"/>
    <w:rsid w:val="00D373BC"/>
    <w:rsid w:val="00D57D77"/>
    <w:rsid w:val="00D65426"/>
    <w:rsid w:val="00D773D4"/>
    <w:rsid w:val="00D862AB"/>
    <w:rsid w:val="00DC28CB"/>
    <w:rsid w:val="00DC4645"/>
    <w:rsid w:val="00DE3B07"/>
    <w:rsid w:val="00DE4B36"/>
    <w:rsid w:val="00DE6156"/>
    <w:rsid w:val="00DF13C5"/>
    <w:rsid w:val="00E01B61"/>
    <w:rsid w:val="00E02CFD"/>
    <w:rsid w:val="00E02E1D"/>
    <w:rsid w:val="00E04215"/>
    <w:rsid w:val="00E042A0"/>
    <w:rsid w:val="00E05E39"/>
    <w:rsid w:val="00E145C7"/>
    <w:rsid w:val="00E35AC5"/>
    <w:rsid w:val="00E4108F"/>
    <w:rsid w:val="00E52106"/>
    <w:rsid w:val="00E83AA8"/>
    <w:rsid w:val="00E8767D"/>
    <w:rsid w:val="00E90CC1"/>
    <w:rsid w:val="00E923D3"/>
    <w:rsid w:val="00E95984"/>
    <w:rsid w:val="00EA3DF8"/>
    <w:rsid w:val="00EA4A39"/>
    <w:rsid w:val="00EA4A9B"/>
    <w:rsid w:val="00EB2358"/>
    <w:rsid w:val="00EB30FC"/>
    <w:rsid w:val="00EC6A0A"/>
    <w:rsid w:val="00ED193C"/>
    <w:rsid w:val="00ED4BCC"/>
    <w:rsid w:val="00F3267C"/>
    <w:rsid w:val="00F40D0A"/>
    <w:rsid w:val="00F521A7"/>
    <w:rsid w:val="00F575E1"/>
    <w:rsid w:val="00F57768"/>
    <w:rsid w:val="00F62CBA"/>
    <w:rsid w:val="00F6462C"/>
    <w:rsid w:val="00F82F45"/>
    <w:rsid w:val="00F8416B"/>
    <w:rsid w:val="00F86E34"/>
    <w:rsid w:val="00F8778A"/>
    <w:rsid w:val="00FA01EB"/>
    <w:rsid w:val="00FA5CAB"/>
    <w:rsid w:val="00FA7418"/>
    <w:rsid w:val="00FB2F18"/>
    <w:rsid w:val="00FB60AA"/>
    <w:rsid w:val="00FB6859"/>
    <w:rsid w:val="00FD6E00"/>
    <w:rsid w:val="00FE0633"/>
    <w:rsid w:val="00FE3E51"/>
    <w:rsid w:val="00FF415D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E857BDCD-CBE6-4B30-8F5A-EBD109FC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93725"/>
    <w:rPr>
      <w:rFonts w:ascii="NewsGoth BT" w:hAnsi="NewsGoth BT"/>
      <w:sz w:val="22"/>
      <w:szCs w:val="24"/>
      <w:lang w:val="es-ES_tradnl" w:eastAsia="eu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 w:cs="Arial"/>
      <w:b/>
      <w:bCs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" w:hAnsi="Arial" w:cs="Arial"/>
      <w:sz w:val="28"/>
    </w:rPr>
  </w:style>
  <w:style w:type="paragraph" w:styleId="4izenburua">
    <w:name w:val="heading 4"/>
    <w:basedOn w:val="Normala"/>
    <w:next w:val="Normala"/>
    <w:qFormat/>
    <w:pPr>
      <w:keepNext/>
      <w:jc w:val="both"/>
      <w:outlineLvl w:val="3"/>
    </w:pPr>
    <w:rPr>
      <w:b/>
      <w:bCs/>
      <w:sz w:val="24"/>
    </w:rPr>
  </w:style>
  <w:style w:type="paragraph" w:styleId="5izenburua">
    <w:name w:val="heading 5"/>
    <w:basedOn w:val="Normala"/>
    <w:next w:val="Normala"/>
    <w:qFormat/>
    <w:pPr>
      <w:keepNext/>
      <w:jc w:val="center"/>
      <w:outlineLvl w:val="4"/>
    </w:pPr>
    <w:rPr>
      <w:rFonts w:ascii="Arial" w:hAnsi="Arial" w:cs="Arial"/>
      <w:b/>
      <w:bCs/>
      <w:sz w:val="32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Blokekotestua">
    <w:name w:val="Block Text"/>
    <w:basedOn w:val="Normala"/>
    <w:pPr>
      <w:spacing w:after="120" w:line="360" w:lineRule="auto"/>
      <w:ind w:left="1440" w:right="1440" w:firstLine="284"/>
      <w:jc w:val="both"/>
    </w:pPr>
    <w:rPr>
      <w:rFonts w:ascii="Arial" w:hAnsi="Arial"/>
      <w:szCs w:val="20"/>
      <w:lang w:val="es-ES"/>
    </w:rPr>
  </w:style>
  <w:style w:type="paragraph" w:customStyle="1" w:styleId="EstiloAntes6ptoDespus6pto">
    <w:name w:val="Estilo Antes:  6 pto Después:  6 pto"/>
    <w:basedOn w:val="Normala"/>
    <w:next w:val="Normala"/>
    <w:semiHidden/>
    <w:pPr>
      <w:spacing w:after="160" w:line="360" w:lineRule="auto"/>
      <w:ind w:firstLine="284"/>
      <w:jc w:val="both"/>
    </w:pPr>
    <w:rPr>
      <w:rFonts w:ascii="Arial" w:hAnsi="Arial"/>
      <w:szCs w:val="20"/>
      <w:lang w:val="es-ES"/>
    </w:rPr>
  </w:style>
  <w:style w:type="character" w:styleId="Hiperesteka">
    <w:name w:val="Hyperlink"/>
    <w:rPr>
      <w:color w:val="0000FF"/>
      <w:u w:val="single"/>
    </w:rPr>
  </w:style>
  <w:style w:type="character" w:styleId="Orrizenbakia">
    <w:name w:val="page number"/>
    <w:basedOn w:val="Paragrafoarenletra-tipolehenetsia"/>
    <w:rsid w:val="00363AFC"/>
  </w:style>
  <w:style w:type="table" w:styleId="Saretaduntaula">
    <w:name w:val="Table Grid"/>
    <w:basedOn w:val="Taulanormala"/>
    <w:rsid w:val="0057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lda">
    <w:name w:val="normal_celda"/>
    <w:basedOn w:val="Normala"/>
    <w:rsid w:val="0057305E"/>
    <w:pPr>
      <w:keepNext/>
      <w:suppressAutoHyphens/>
      <w:spacing w:before="60" w:after="60"/>
      <w:jc w:val="both"/>
    </w:pPr>
    <w:rPr>
      <w:rFonts w:ascii="Arial" w:hAnsi="Arial"/>
      <w:sz w:val="18"/>
      <w:szCs w:val="20"/>
      <w:lang w:eastAsia="ar-SA"/>
    </w:rPr>
  </w:style>
  <w:style w:type="paragraph" w:styleId="Zerrenda-paragrafoa">
    <w:name w:val="List Paragraph"/>
    <w:basedOn w:val="Normala"/>
    <w:qFormat/>
    <w:rsid w:val="00F6462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paragraph" w:styleId="Gorputz-testuarenkoska">
    <w:name w:val="Body Text Indent"/>
    <w:basedOn w:val="Normala"/>
    <w:rsid w:val="00AB2DD7"/>
    <w:pPr>
      <w:ind w:left="2977"/>
      <w:jc w:val="both"/>
    </w:pPr>
    <w:rPr>
      <w:rFonts w:ascii="Arial" w:hAnsi="Arial"/>
      <w:b/>
      <w:i/>
      <w:sz w:val="30"/>
      <w:szCs w:val="20"/>
      <w:lang w:val="es-ES" w:eastAsia="es-ES"/>
    </w:rPr>
  </w:style>
  <w:style w:type="paragraph" w:customStyle="1" w:styleId="Textoindependiente31">
    <w:name w:val="Texto independiente 31"/>
    <w:basedOn w:val="Normala"/>
    <w:rsid w:val="007776BF"/>
    <w:pPr>
      <w:jc w:val="both"/>
    </w:pPr>
    <w:rPr>
      <w:rFonts w:ascii="Times New Roman" w:hAnsi="Times New Roman"/>
      <w:b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85206F09</Template>
  <TotalTime>4</TotalTime>
  <Pages>1</Pages>
  <Words>152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Dirulaguntzak / Subvenciones</vt:lpstr>
    </vt:vector>
  </TitlesOfParts>
  <Company>Windows XP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Dirulaguntzak / Subvenciones</dc:title>
  <dc:subject/>
  <dc:creator>19A</dc:creator>
  <cp:keywords/>
  <dc:description/>
  <cp:lastModifiedBy>Arantzazu Barrutia</cp:lastModifiedBy>
  <cp:revision>10</cp:revision>
  <cp:lastPrinted>2014-06-03T10:15:00Z</cp:lastPrinted>
  <dcterms:created xsi:type="dcterms:W3CDTF">2016-05-27T08:38:00Z</dcterms:created>
  <dcterms:modified xsi:type="dcterms:W3CDTF">2025-06-17T08:36:00Z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