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B5262F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B5262F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B5262F">
        <w:rPr>
          <w:rFonts w:ascii="Arial" w:hAnsi="Arial" w:cs="Arial"/>
          <w:sz w:val="40"/>
          <w:szCs w:val="40"/>
        </w:rPr>
        <w:t>SAN ANDRE</w:t>
      </w:r>
      <w:bookmarkStart w:id="0" w:name="_GoBack"/>
      <w:bookmarkEnd w:id="0"/>
      <w:r w:rsidRPr="00B5262F">
        <w:rPr>
          <w:rFonts w:ascii="Arial" w:hAnsi="Arial" w:cs="Arial"/>
          <w:sz w:val="40"/>
          <w:szCs w:val="40"/>
        </w:rPr>
        <w:t>S AZOKA</w:t>
      </w:r>
    </w:p>
    <w:p w:rsidR="006247EC" w:rsidRPr="00B5262F" w:rsidRDefault="00047CD0" w:rsidP="006247EC">
      <w:pPr>
        <w:jc w:val="center"/>
        <w:rPr>
          <w:rFonts w:ascii="Arial" w:hAnsi="Arial" w:cs="Arial"/>
          <w:sz w:val="32"/>
          <w:szCs w:val="32"/>
        </w:rPr>
      </w:pPr>
      <w:r w:rsidRPr="00B5262F">
        <w:rPr>
          <w:rFonts w:ascii="Arial" w:hAnsi="Arial" w:cs="Arial"/>
          <w:b/>
          <w:sz w:val="32"/>
          <w:szCs w:val="32"/>
        </w:rPr>
        <w:t>OGIA</w:t>
      </w:r>
      <w:r w:rsidR="006247EC" w:rsidRPr="00B5262F">
        <w:rPr>
          <w:rFonts w:ascii="Arial" w:hAnsi="Arial" w:cs="Arial"/>
          <w:b/>
          <w:sz w:val="32"/>
          <w:szCs w:val="32"/>
        </w:rPr>
        <w:t xml:space="preserve"> SAILEAN</w:t>
      </w:r>
      <w:r w:rsidR="006247EC" w:rsidRPr="00B5262F">
        <w:rPr>
          <w:rFonts w:ascii="Arial" w:hAnsi="Arial" w:cs="Arial"/>
          <w:sz w:val="32"/>
          <w:szCs w:val="32"/>
        </w:rPr>
        <w:t xml:space="preserve"> PARTE HARTZEKO ORRIA</w:t>
      </w:r>
    </w:p>
    <w:p w:rsidR="006247EC" w:rsidRPr="00B5262F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B5262F">
        <w:rPr>
          <w:rFonts w:ascii="Arial" w:hAnsi="Arial" w:cs="Arial"/>
          <w:b w:val="0"/>
          <w:szCs w:val="32"/>
        </w:rPr>
        <w:t>HOJA DE PARTICIPACI</w:t>
      </w:r>
      <w:r w:rsidR="004C0C2B" w:rsidRPr="00B5262F">
        <w:rPr>
          <w:rFonts w:ascii="Arial" w:hAnsi="Arial" w:cs="Arial"/>
          <w:b w:val="0"/>
          <w:szCs w:val="32"/>
        </w:rPr>
        <w:t>Ó</w:t>
      </w:r>
      <w:r w:rsidRPr="00B5262F">
        <w:rPr>
          <w:rFonts w:ascii="Arial" w:hAnsi="Arial" w:cs="Arial"/>
          <w:b w:val="0"/>
          <w:szCs w:val="32"/>
        </w:rPr>
        <w:t>N EN</w:t>
      </w:r>
      <w:r w:rsidRPr="00B5262F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B5262F">
          <w:rPr>
            <w:rFonts w:ascii="Arial" w:hAnsi="Arial" w:cs="Arial"/>
            <w:b w:val="0"/>
            <w:szCs w:val="32"/>
          </w:rPr>
          <w:t xml:space="preserve">LA </w:t>
        </w:r>
        <w:r w:rsidRPr="00B5262F">
          <w:rPr>
            <w:rFonts w:ascii="Arial" w:hAnsi="Arial" w:cs="Arial"/>
            <w:szCs w:val="32"/>
          </w:rPr>
          <w:t>SECCIÓN DE</w:t>
        </w:r>
      </w:smartTag>
      <w:r w:rsidRPr="00B5262F">
        <w:rPr>
          <w:rFonts w:ascii="Arial" w:hAnsi="Arial" w:cs="Arial"/>
          <w:szCs w:val="32"/>
        </w:rPr>
        <w:t xml:space="preserve"> </w:t>
      </w:r>
      <w:r w:rsidR="00047CD0" w:rsidRPr="00B5262F">
        <w:rPr>
          <w:rFonts w:ascii="Arial" w:hAnsi="Arial" w:cs="Arial"/>
          <w:szCs w:val="32"/>
        </w:rPr>
        <w:t>PAN</w:t>
      </w:r>
    </w:p>
    <w:p w:rsidR="00EF6BBE" w:rsidRPr="00B5262F" w:rsidRDefault="00EF6BBE" w:rsidP="00EF6BBE">
      <w:pPr>
        <w:pStyle w:val="Puesto"/>
        <w:rPr>
          <w:rFonts w:ascii="Arial" w:hAnsi="Arial" w:cs="Arial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EF6BBE" w:rsidRPr="00B5262F" w:rsidRDefault="00EF6BBE" w:rsidP="00BB49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B5262F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0702" w:type="dxa"/>
            <w:gridSpan w:val="3"/>
          </w:tcPr>
          <w:p w:rsidR="00EF6BBE" w:rsidRPr="00B5262F" w:rsidRDefault="00EF6BBE" w:rsidP="00BB4947">
            <w:pPr>
              <w:rPr>
                <w:rFonts w:ascii="Arial" w:hAnsi="Arial" w:cs="Arial"/>
              </w:rPr>
            </w:pP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EF6BBE" w:rsidRPr="00B5262F" w:rsidRDefault="00EF6BBE" w:rsidP="00B526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B5262F">
              <w:rPr>
                <w:rFonts w:ascii="Arial" w:hAnsi="Arial" w:cs="Arial"/>
                <w:sz w:val="22"/>
                <w:szCs w:val="22"/>
              </w:rPr>
              <w:t>Dirección</w:t>
            </w:r>
            <w:r w:rsidR="00B5262F">
              <w:rPr>
                <w:rFonts w:ascii="Arial" w:hAnsi="Arial" w:cs="Arial"/>
                <w:sz w:val="22"/>
                <w:szCs w:val="22"/>
              </w:rPr>
              <w:t>:</w:t>
            </w:r>
            <w:r w:rsidRPr="00B5262F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702" w:type="dxa"/>
            <w:gridSpan w:val="3"/>
          </w:tcPr>
          <w:p w:rsidR="00EF6BBE" w:rsidRPr="00B5262F" w:rsidRDefault="00EF6BBE" w:rsidP="00BB4947">
            <w:pPr>
              <w:rPr>
                <w:rFonts w:ascii="Arial" w:hAnsi="Arial" w:cs="Arial"/>
              </w:rPr>
            </w:pP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EF6BBE" w:rsidRPr="00B5262F" w:rsidRDefault="00EF6BBE" w:rsidP="00BB49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82650B" w:rsidRPr="00B5262F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B5262F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82650B" w:rsidRPr="00B5262F">
              <w:rPr>
                <w:rFonts w:ascii="Arial" w:hAnsi="Arial" w:cs="Arial"/>
                <w:sz w:val="22"/>
                <w:szCs w:val="22"/>
              </w:rPr>
              <w:t>N</w:t>
            </w:r>
            <w:r w:rsidRPr="00B5262F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0702" w:type="dxa"/>
            <w:gridSpan w:val="3"/>
          </w:tcPr>
          <w:p w:rsidR="00EF6BBE" w:rsidRPr="00B5262F" w:rsidRDefault="00EF6BBE" w:rsidP="00BB4947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EF6BBE" w:rsidRPr="00B5262F" w:rsidRDefault="00EF6BBE" w:rsidP="00BB49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>USTIATEGIAREN ERREGISTRO ZENBAKIA (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txartel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berdea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) / </w:t>
            </w:r>
            <w:r w:rsidRPr="00B5262F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0702" w:type="dxa"/>
            <w:gridSpan w:val="3"/>
          </w:tcPr>
          <w:p w:rsidR="00EF6BBE" w:rsidRPr="00B5262F" w:rsidRDefault="00EF6BBE" w:rsidP="00BB4947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EF6BBE" w:rsidRPr="00B5262F" w:rsidRDefault="00EF6BBE" w:rsidP="00B526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B5262F" w:rsidRPr="00B5262F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EF6BBE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0702" w:type="dxa"/>
            <w:gridSpan w:val="3"/>
          </w:tcPr>
          <w:p w:rsidR="00EF6BBE" w:rsidRPr="00B5262F" w:rsidRDefault="00EF6BBE" w:rsidP="00BB4947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6D5950" w:rsidRPr="00B5262F" w:rsidRDefault="006D5950" w:rsidP="009D757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5262F">
              <w:rPr>
                <w:rFonts w:ascii="Arial" w:hAnsi="Arial" w:cs="Arial"/>
                <w:b/>
                <w:sz w:val="22"/>
                <w:szCs w:val="22"/>
              </w:rPr>
              <w:t>LEHIAKETAN PARTE HARTUKO DUZU? /</w:t>
            </w:r>
            <w:r w:rsidRPr="00B5262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5262F">
              <w:rPr>
                <w:rFonts w:ascii="Arial" w:hAnsi="Arial" w:cs="Arial"/>
                <w:sz w:val="22"/>
                <w:szCs w:val="22"/>
              </w:rPr>
              <w:t>¿Participará en el concurso?</w:t>
            </w:r>
          </w:p>
        </w:tc>
      </w:tr>
      <w:bookmarkStart w:id="1" w:name="Casilla5"/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702" w:type="dxa"/>
            <w:gridSpan w:val="3"/>
            <w:vAlign w:val="center"/>
          </w:tcPr>
          <w:p w:rsidR="006D5950" w:rsidRPr="00B5262F" w:rsidRDefault="006D5950" w:rsidP="009D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2F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62F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Pr="00B5262F">
              <w:rPr>
                <w:rFonts w:ascii="Arial" w:hAnsi="Arial" w:cs="Arial"/>
                <w:sz w:val="26"/>
                <w:szCs w:val="26"/>
              </w:rPr>
            </w:r>
            <w:r w:rsidRPr="00B5262F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  <w:r w:rsidRPr="00B526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BAI / </w:t>
            </w:r>
            <w:r w:rsidRPr="00B5262F">
              <w:rPr>
                <w:rFonts w:ascii="Arial" w:hAnsi="Arial" w:cs="Arial"/>
                <w:sz w:val="22"/>
                <w:szCs w:val="22"/>
              </w:rPr>
              <w:t>Sí</w:t>
            </w: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 w:rsidRPr="00B5262F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Pr="00B5262F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Pr="00B5262F">
              <w:rPr>
                <w:rFonts w:ascii="Arial" w:hAnsi="Arial" w:cs="Arial"/>
                <w:b/>
                <w:sz w:val="26"/>
                <w:szCs w:val="26"/>
              </w:rPr>
            </w:r>
            <w:r w:rsidRPr="00B5262F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2"/>
            <w:r w:rsidRPr="00B526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EZ / </w:t>
            </w:r>
            <w:r w:rsidRPr="00B5262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6D5950" w:rsidRPr="00B5262F" w:rsidRDefault="006D5950" w:rsidP="009D75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Beste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produkturik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ekarriko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duzu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Zeintzuk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Gogoratu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azokak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baimentzen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dituenak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izan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direla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Dena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produktu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horiek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ekartzeko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oinarriek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dioena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bete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2"/>
                <w:szCs w:val="22"/>
              </w:rPr>
              <w:t>duzue</w:t>
            </w:r>
            <w:proofErr w:type="spellEnd"/>
            <w:r w:rsidRPr="00B5262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D5950" w:rsidRPr="00B5262F" w:rsidRDefault="006D5950" w:rsidP="009D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2F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6D5950" w:rsidRPr="00B5262F" w:rsidRDefault="006D5950" w:rsidP="009D7577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5262F">
              <w:rPr>
                <w:rFonts w:ascii="Arial" w:hAnsi="Arial" w:cs="Arial"/>
                <w:b/>
                <w:iCs/>
                <w:sz w:val="21"/>
                <w:szCs w:val="21"/>
              </w:rPr>
              <w:t>Beste</w:t>
            </w:r>
            <w:proofErr w:type="spellEnd"/>
            <w:r w:rsidRPr="00B5262F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iCs/>
                <w:sz w:val="21"/>
                <w:szCs w:val="21"/>
              </w:rPr>
              <w:t>produktuak</w:t>
            </w:r>
            <w:proofErr w:type="spellEnd"/>
          </w:p>
          <w:p w:rsidR="006D5950" w:rsidRPr="00B5262F" w:rsidRDefault="006D5950" w:rsidP="009D75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262F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6D5950" w:rsidRPr="00B5262F" w:rsidRDefault="006D5950" w:rsidP="009D7577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Nekazaritzako</w:t>
            </w:r>
            <w:proofErr w:type="spellEnd"/>
            <w:r w:rsidRPr="00B5262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ustiat</w:t>
            </w:r>
            <w:r w:rsidRPr="00B5262F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B5262F">
              <w:rPr>
                <w:rFonts w:ascii="Arial" w:hAnsi="Arial" w:cs="Arial"/>
                <w:b/>
                <w:sz w:val="21"/>
                <w:szCs w:val="21"/>
              </w:rPr>
              <w:t>giaren</w:t>
            </w:r>
            <w:proofErr w:type="spellEnd"/>
            <w:r w:rsidRPr="00B5262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txartela</w:t>
            </w:r>
            <w:proofErr w:type="spellEnd"/>
            <w:r w:rsidRPr="00B5262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B5262F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6D5950" w:rsidRPr="00B5262F" w:rsidRDefault="006D5950" w:rsidP="009D7577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Osasun</w:t>
            </w:r>
            <w:proofErr w:type="spellEnd"/>
            <w:r w:rsidRPr="00B5262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erregistroa</w:t>
            </w:r>
            <w:proofErr w:type="spellEnd"/>
            <w:r w:rsidRPr="00B5262F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proofErr w:type="spellStart"/>
            <w:r w:rsidRPr="00B5262F">
              <w:rPr>
                <w:rFonts w:ascii="Arial" w:hAnsi="Arial" w:cs="Arial"/>
                <w:b/>
                <w:sz w:val="21"/>
                <w:szCs w:val="21"/>
              </w:rPr>
              <w:t>zenbakia</w:t>
            </w:r>
            <w:proofErr w:type="spellEnd"/>
          </w:p>
          <w:p w:rsidR="006D5950" w:rsidRPr="00B5262F" w:rsidRDefault="006D5950" w:rsidP="009D7577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262F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</w:tr>
      <w:tr w:rsidR="006D5950" w:rsidRPr="00B5262F" w:rsidTr="00653C9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6D5950" w:rsidRPr="00B5262F" w:rsidRDefault="006D5950" w:rsidP="009D7577">
            <w:pPr>
              <w:rPr>
                <w:rFonts w:ascii="Arial" w:hAnsi="Arial" w:cs="Arial"/>
                <w:b/>
              </w:rPr>
            </w:pPr>
          </w:p>
        </w:tc>
      </w:tr>
    </w:tbl>
    <w:p w:rsidR="006D5950" w:rsidRPr="00B5262F" w:rsidRDefault="006D5950" w:rsidP="00EF6BBE">
      <w:pPr>
        <w:jc w:val="center"/>
        <w:rPr>
          <w:rFonts w:ascii="Arial" w:hAnsi="Arial" w:cs="Arial"/>
          <w:sz w:val="22"/>
          <w:szCs w:val="22"/>
        </w:rPr>
      </w:pPr>
    </w:p>
    <w:p w:rsidR="00EF6BBE" w:rsidRPr="00B5262F" w:rsidRDefault="00EF6BBE" w:rsidP="00EF6BBE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5262F">
        <w:rPr>
          <w:rFonts w:ascii="Arial" w:hAnsi="Arial" w:cs="Arial"/>
          <w:b/>
          <w:sz w:val="22"/>
          <w:szCs w:val="22"/>
        </w:rPr>
        <w:t>Jarraian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sinatzen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duenak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fitxan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azaltzen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diren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datuak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zuzenak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direla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5262F">
        <w:rPr>
          <w:rFonts w:ascii="Arial" w:hAnsi="Arial" w:cs="Arial"/>
          <w:b/>
          <w:sz w:val="22"/>
          <w:szCs w:val="22"/>
        </w:rPr>
        <w:t>ziurtatzen</w:t>
      </w:r>
      <w:proofErr w:type="spellEnd"/>
      <w:r w:rsidRPr="00B5262F">
        <w:rPr>
          <w:rFonts w:ascii="Arial" w:hAnsi="Arial" w:cs="Arial"/>
          <w:b/>
          <w:sz w:val="22"/>
          <w:szCs w:val="22"/>
        </w:rPr>
        <w:t xml:space="preserve"> du</w:t>
      </w:r>
    </w:p>
    <w:p w:rsidR="00EF6BBE" w:rsidRPr="00B5262F" w:rsidRDefault="00EF6BBE" w:rsidP="00EF6BBE">
      <w:pPr>
        <w:jc w:val="center"/>
        <w:rPr>
          <w:rFonts w:ascii="Arial" w:hAnsi="Arial" w:cs="Arial"/>
          <w:sz w:val="22"/>
          <w:szCs w:val="22"/>
        </w:rPr>
      </w:pPr>
      <w:r w:rsidRPr="00B5262F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3610CF" w:rsidRPr="00B5262F" w:rsidRDefault="003610CF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jc w:val="both"/>
        <w:rPr>
          <w:rFonts w:ascii="Arial" w:hAnsi="Arial" w:cs="Arial"/>
        </w:rPr>
      </w:pPr>
    </w:p>
    <w:p w:rsidR="00EF6BBE" w:rsidRPr="00B5262F" w:rsidRDefault="00EF6BBE" w:rsidP="00EF6BBE">
      <w:pPr>
        <w:pStyle w:val="Ttulo1"/>
        <w:jc w:val="center"/>
        <w:rPr>
          <w:rFonts w:ascii="Arial" w:hAnsi="Arial" w:cs="Arial"/>
          <w:sz w:val="20"/>
        </w:rPr>
      </w:pPr>
      <w:r w:rsidRPr="00B5262F">
        <w:rPr>
          <w:rFonts w:ascii="Arial" w:hAnsi="Arial" w:cs="Arial"/>
          <w:sz w:val="20"/>
        </w:rPr>
        <w:t>___________________________________________</w:t>
      </w:r>
    </w:p>
    <w:p w:rsidR="00EF6BBE" w:rsidRPr="00B5262F" w:rsidRDefault="00EF6BBE" w:rsidP="00EF6BBE">
      <w:pPr>
        <w:pStyle w:val="Ttulo1"/>
        <w:jc w:val="center"/>
        <w:rPr>
          <w:rFonts w:ascii="Arial" w:hAnsi="Arial" w:cs="Arial"/>
          <w:sz w:val="20"/>
        </w:rPr>
      </w:pPr>
      <w:proofErr w:type="spellStart"/>
      <w:r w:rsidRPr="00B5262F">
        <w:rPr>
          <w:rFonts w:ascii="Arial" w:hAnsi="Arial" w:cs="Arial"/>
          <w:sz w:val="20"/>
        </w:rPr>
        <w:t>Sinadura</w:t>
      </w:r>
      <w:proofErr w:type="spellEnd"/>
      <w:r w:rsidRPr="00B5262F">
        <w:rPr>
          <w:rFonts w:ascii="Arial" w:hAnsi="Arial" w:cs="Arial"/>
          <w:sz w:val="20"/>
        </w:rPr>
        <w:t xml:space="preserve"> / </w:t>
      </w:r>
      <w:r w:rsidR="00B5262F" w:rsidRPr="00B5262F">
        <w:rPr>
          <w:rFonts w:ascii="Arial" w:hAnsi="Arial" w:cs="Arial"/>
          <w:b w:val="0"/>
          <w:sz w:val="20"/>
        </w:rPr>
        <w:t>Firma</w:t>
      </w:r>
    </w:p>
    <w:sectPr w:rsidR="00EF6BBE" w:rsidRPr="00B5262F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E1" w:rsidRDefault="002323E1">
      <w:r>
        <w:separator/>
      </w:r>
    </w:p>
  </w:endnote>
  <w:endnote w:type="continuationSeparator" w:id="0">
    <w:p w:rsidR="002323E1" w:rsidRDefault="002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E1" w:rsidRDefault="002323E1">
      <w:r>
        <w:separator/>
      </w:r>
    </w:p>
  </w:footnote>
  <w:footnote w:type="continuationSeparator" w:id="0">
    <w:p w:rsidR="002323E1" w:rsidRDefault="0023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2430BF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2009140</wp:posOffset>
          </wp:positionH>
          <wp:positionV relativeFrom="paragraph">
            <wp:posOffset>-48895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47CD0"/>
    <w:rsid w:val="000E78ED"/>
    <w:rsid w:val="001733C2"/>
    <w:rsid w:val="001A5A3C"/>
    <w:rsid w:val="00200950"/>
    <w:rsid w:val="002323E1"/>
    <w:rsid w:val="002415EF"/>
    <w:rsid w:val="002430BF"/>
    <w:rsid w:val="003610CF"/>
    <w:rsid w:val="004C0C2B"/>
    <w:rsid w:val="004D2AC9"/>
    <w:rsid w:val="004F04D0"/>
    <w:rsid w:val="00556D87"/>
    <w:rsid w:val="00614A60"/>
    <w:rsid w:val="006247EC"/>
    <w:rsid w:val="00636DFA"/>
    <w:rsid w:val="00653C95"/>
    <w:rsid w:val="006D5950"/>
    <w:rsid w:val="007B6017"/>
    <w:rsid w:val="007D0798"/>
    <w:rsid w:val="0082650B"/>
    <w:rsid w:val="00835227"/>
    <w:rsid w:val="008A594D"/>
    <w:rsid w:val="00932B75"/>
    <w:rsid w:val="00966119"/>
    <w:rsid w:val="00970F45"/>
    <w:rsid w:val="009D7577"/>
    <w:rsid w:val="00A3256C"/>
    <w:rsid w:val="00A36181"/>
    <w:rsid w:val="00A842DE"/>
    <w:rsid w:val="00B5262F"/>
    <w:rsid w:val="00B6742C"/>
    <w:rsid w:val="00BB4947"/>
    <w:rsid w:val="00C152F6"/>
    <w:rsid w:val="00DB14AF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29156C0-D356-4301-A953-885725C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545A7B88.dotm</Template>
  <TotalTime>1</TotalTime>
  <Pages>1</Pages>
  <Words>162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3</cp:revision>
  <cp:lastPrinted>2012-10-11T06:09:00Z</cp:lastPrinted>
  <dcterms:created xsi:type="dcterms:W3CDTF">2016-09-26T08:53:00Z</dcterms:created>
  <dcterms:modified xsi:type="dcterms:W3CDTF">2016-09-26T08:54:00Z</dcterms:modified>
</cp:coreProperties>
</file>