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7938"/>
      </w:tblGrid>
      <w:tr w:rsidR="00F561CF" w:rsidTr="00BF6DC0"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561CF" w:rsidRPr="00F561CF" w:rsidRDefault="00F561CF" w:rsidP="00BF6DC0">
            <w:pPr>
              <w:jc w:val="center"/>
            </w:pPr>
            <w:r>
              <w:rPr>
                <w:b/>
              </w:rPr>
              <w:t xml:space="preserve">LIBURUTEGIAREN EGUNA: ATE IREKIAK | </w:t>
            </w:r>
            <w:r>
              <w:t xml:space="preserve">DÍA DE LA BIBLIOTECA: PUERTAS ABIERTAS </w:t>
            </w:r>
          </w:p>
        </w:tc>
      </w:tr>
      <w:tr w:rsidR="00F561CF" w:rsidTr="00BF6DC0">
        <w:tc>
          <w:tcPr>
            <w:tcW w:w="2126" w:type="dxa"/>
            <w:tcBorders>
              <w:right w:val="single" w:sz="4" w:space="0" w:color="auto"/>
            </w:tcBorders>
          </w:tcPr>
          <w:p w:rsidR="00F561CF" w:rsidRPr="00725112" w:rsidRDefault="00F561CF" w:rsidP="00BF6DC0">
            <w:pPr>
              <w:rPr>
                <w:b/>
                <w:noProof/>
              </w:rPr>
            </w:pPr>
            <w:r w:rsidRPr="00725112">
              <w:rPr>
                <w:b/>
                <w:noProof/>
              </w:rPr>
              <w:t>Izena</w:t>
            </w:r>
          </w:p>
          <w:p w:rsidR="00F561CF" w:rsidRPr="00725112" w:rsidRDefault="00F561CF" w:rsidP="00BF6DC0">
            <w:pPr>
              <w:rPr>
                <w:noProof/>
              </w:rPr>
            </w:pPr>
            <w:r w:rsidRPr="00725112">
              <w:rPr>
                <w:noProof/>
              </w:rPr>
              <w:t>Nombre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F561CF" w:rsidRPr="00725112" w:rsidRDefault="00F561CF" w:rsidP="00BF6DC0"/>
        </w:tc>
      </w:tr>
      <w:tr w:rsidR="00F561CF" w:rsidTr="00BF6DC0">
        <w:tc>
          <w:tcPr>
            <w:tcW w:w="2126" w:type="dxa"/>
            <w:tcBorders>
              <w:right w:val="single" w:sz="4" w:space="0" w:color="auto"/>
            </w:tcBorders>
          </w:tcPr>
          <w:p w:rsidR="00F561CF" w:rsidRDefault="00F561CF" w:rsidP="00BF6DC0">
            <w:pPr>
              <w:rPr>
                <w:b/>
                <w:noProof/>
              </w:rPr>
            </w:pPr>
            <w:r>
              <w:rPr>
                <w:b/>
                <w:noProof/>
              </w:rPr>
              <w:t>Elkarte edo taldearen izena</w:t>
            </w:r>
          </w:p>
          <w:p w:rsidR="00F561CF" w:rsidRPr="00F561CF" w:rsidRDefault="00F561CF" w:rsidP="00BF6DC0">
            <w:pPr>
              <w:rPr>
                <w:noProof/>
              </w:rPr>
            </w:pPr>
            <w:r>
              <w:rPr>
                <w:noProof/>
              </w:rPr>
              <w:t>Nombre de la Asociación o grupo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F561CF" w:rsidRPr="00725112" w:rsidRDefault="00F561CF" w:rsidP="00BF6DC0"/>
        </w:tc>
      </w:tr>
      <w:tr w:rsidR="00F561CF" w:rsidTr="00BF6DC0"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561CF" w:rsidRPr="00725112" w:rsidRDefault="00F561CF" w:rsidP="00BF6DC0">
            <w:pPr>
              <w:rPr>
                <w:b/>
                <w:noProof/>
              </w:rPr>
            </w:pPr>
            <w:r w:rsidRPr="00725112">
              <w:rPr>
                <w:b/>
                <w:noProof/>
              </w:rPr>
              <w:t>Tfno zk.</w:t>
            </w:r>
          </w:p>
          <w:p w:rsidR="00F561CF" w:rsidRPr="00725112" w:rsidRDefault="00F561CF" w:rsidP="00BF6DC0">
            <w:pPr>
              <w:rPr>
                <w:noProof/>
              </w:rPr>
            </w:pPr>
            <w:r w:rsidRPr="00725112">
              <w:rPr>
                <w:noProof/>
              </w:rPr>
              <w:t>Nº tfno.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F" w:rsidRPr="00725112" w:rsidRDefault="00F561CF" w:rsidP="00BF6DC0"/>
        </w:tc>
      </w:tr>
      <w:tr w:rsidR="00F561CF" w:rsidTr="00BF6DC0"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561CF" w:rsidRDefault="00F561CF" w:rsidP="00BF6DC0">
            <w:pPr>
              <w:rPr>
                <w:b/>
                <w:noProof/>
              </w:rPr>
            </w:pPr>
            <w:r>
              <w:rPr>
                <w:b/>
                <w:noProof/>
              </w:rPr>
              <w:t>Helbide elektronikoa</w:t>
            </w:r>
          </w:p>
          <w:p w:rsidR="00F561CF" w:rsidRPr="00F561CF" w:rsidRDefault="00F561CF" w:rsidP="00BF6DC0">
            <w:pPr>
              <w:rPr>
                <w:noProof/>
              </w:rPr>
            </w:pPr>
            <w:r>
              <w:rPr>
                <w:noProof/>
              </w:rPr>
              <w:t>Correo electrónico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CF" w:rsidRPr="00725112" w:rsidRDefault="00F561CF" w:rsidP="00BF6DC0"/>
        </w:tc>
      </w:tr>
      <w:tr w:rsidR="00F561CF" w:rsidTr="00BF6DC0"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1CF" w:rsidRPr="00725112" w:rsidRDefault="00F561CF" w:rsidP="00BF6DC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Bisitarako ordua:</w:t>
            </w:r>
          </w:p>
          <w:p w:rsidR="00F561CF" w:rsidRPr="00725112" w:rsidRDefault="00F561CF" w:rsidP="00BF6DC0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Hora de la visita:</w:t>
            </w:r>
          </w:p>
          <w:p w:rsidR="00F561CF" w:rsidRPr="00725112" w:rsidRDefault="00F561CF" w:rsidP="00BF6DC0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10:00</w:t>
            </w:r>
          </w:p>
          <w:p w:rsidR="00F561CF" w:rsidRPr="00725112" w:rsidRDefault="00F561CF" w:rsidP="00BF6DC0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12:00</w:t>
            </w:r>
          </w:p>
          <w:p w:rsidR="00F561CF" w:rsidRPr="00725112" w:rsidRDefault="00F561CF" w:rsidP="00BF6DC0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17:00</w:t>
            </w:r>
          </w:p>
          <w:p w:rsidR="00F561CF" w:rsidRPr="00725112" w:rsidRDefault="00F561CF" w:rsidP="00BF6DC0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19:00</w:t>
            </w:r>
          </w:p>
          <w:p w:rsidR="00F561CF" w:rsidRPr="00725112" w:rsidRDefault="00F561CF" w:rsidP="00BF6DC0">
            <w:pPr>
              <w:ind w:left="1168"/>
              <w:rPr>
                <w:rFonts w:ascii="Arial" w:hAnsi="Arial" w:cs="Arial"/>
                <w:noProof/>
                <w:sz w:val="8"/>
                <w:szCs w:val="8"/>
              </w:rPr>
            </w:pPr>
          </w:p>
          <w:p w:rsidR="00F561CF" w:rsidRPr="00725112" w:rsidRDefault="00F561CF" w:rsidP="00BF6DC0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Bisitaren</w:t>
            </w:r>
            <w:r w:rsidRPr="0072511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hizkuntza /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>Idioma de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 visita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F561CF" w:rsidRDefault="00F561CF" w:rsidP="00BF6DC0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72511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Euskara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/ Euskera   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72511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Gaztelera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>/ Castellano</w:t>
            </w:r>
            <w:r w:rsidRPr="0072511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72511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Edozein </w:t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>/ Cualquiera</w:t>
            </w:r>
          </w:p>
          <w:p w:rsidR="00F561CF" w:rsidRDefault="00F561CF" w:rsidP="00BF6DC0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F561CF" w:rsidRDefault="00F561CF" w:rsidP="00BF6DC0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F561CF">
              <w:rPr>
                <w:rFonts w:ascii="Arial" w:hAnsi="Arial" w:cs="Arial"/>
                <w:b/>
                <w:noProof/>
                <w:sz w:val="20"/>
                <w:szCs w:val="20"/>
              </w:rPr>
              <w:t>Adina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Edad:</w:t>
            </w:r>
          </w:p>
          <w:p w:rsidR="00F561CF" w:rsidRPr="00F561CF" w:rsidRDefault="00F561CF" w:rsidP="00F561CF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14 urte baino gutxiago |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Menos de 14 años</w:t>
            </w:r>
          </w:p>
          <w:p w:rsidR="00F561CF" w:rsidRPr="00725112" w:rsidRDefault="00F561CF" w:rsidP="00F561CF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15-24</w:t>
            </w:r>
          </w:p>
          <w:p w:rsidR="00F561CF" w:rsidRPr="00725112" w:rsidRDefault="00F561CF" w:rsidP="00F561CF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25-40</w:t>
            </w:r>
          </w:p>
          <w:p w:rsidR="00F561CF" w:rsidRDefault="00F561CF" w:rsidP="00F561CF">
            <w:pPr>
              <w:spacing w:before="40" w:after="40"/>
              <w:ind w:left="173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41-65</w:t>
            </w:r>
          </w:p>
          <w:p w:rsidR="00F561CF" w:rsidRPr="00725112" w:rsidRDefault="00F561CF" w:rsidP="00F561CF">
            <w:pPr>
              <w:spacing w:before="40" w:after="40"/>
              <w:ind w:left="1734"/>
              <w:rPr>
                <w:rFonts w:ascii="Arial" w:hAnsi="Arial" w:cs="Arial"/>
                <w:noProof/>
                <w:sz w:val="20"/>
                <w:szCs w:val="20"/>
              </w:rPr>
            </w:pP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</w:r>
            <w:r w:rsidR="004E6DA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72511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65 urte baino gehiago |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Más de 65 años</w:t>
            </w:r>
          </w:p>
          <w:p w:rsidR="00F561CF" w:rsidRPr="00725112" w:rsidRDefault="00F561CF" w:rsidP="00BF6DC0">
            <w:pPr>
              <w:rPr>
                <w:sz w:val="8"/>
                <w:szCs w:val="8"/>
              </w:rPr>
            </w:pPr>
          </w:p>
        </w:tc>
      </w:tr>
    </w:tbl>
    <w:p w:rsidR="007D236B" w:rsidRDefault="007D236B" w:rsidP="00BF3BD6"/>
    <w:p w:rsidR="00F561CF" w:rsidRDefault="00F561CF" w:rsidP="00BF3BD6"/>
    <w:p w:rsidR="00F561CF" w:rsidRDefault="00F561CF" w:rsidP="00F561CF">
      <w:pPr>
        <w:jc w:val="center"/>
      </w:pPr>
      <w:r>
        <w:t xml:space="preserve">Juan San Martin Liburutegia. </w:t>
      </w:r>
      <w:proofErr w:type="spellStart"/>
      <w:r>
        <w:t>Bista</w:t>
      </w:r>
      <w:proofErr w:type="spellEnd"/>
      <w:r>
        <w:t xml:space="preserve"> Eder, 10. </w:t>
      </w:r>
      <w:r w:rsidRPr="00541C68">
        <w:t xml:space="preserve">20600 EIBAR. </w:t>
      </w:r>
      <w:r w:rsidRPr="00EB14F7">
        <w:t>Tel.: 943 708437</w:t>
      </w:r>
    </w:p>
    <w:p w:rsidR="00F561CF" w:rsidRDefault="00F561CF" w:rsidP="00F561CF">
      <w:pPr>
        <w:jc w:val="center"/>
      </w:pPr>
      <w:proofErr w:type="gramStart"/>
      <w:r w:rsidRPr="00EB14F7">
        <w:t>e-</w:t>
      </w:r>
      <w:proofErr w:type="spellStart"/>
      <w:r w:rsidRPr="00EB14F7">
        <w:t>maila</w:t>
      </w:r>
      <w:proofErr w:type="spellEnd"/>
      <w:proofErr w:type="gramEnd"/>
      <w:r w:rsidRPr="00EB14F7">
        <w:t xml:space="preserve">: </w:t>
      </w:r>
      <w:hyperlink r:id="rId8" w:history="1">
        <w:r w:rsidRPr="002C428F">
          <w:rPr>
            <w:rStyle w:val="Hipervnculo"/>
          </w:rPr>
          <w:t>liburutegia@eibar.eus</w:t>
        </w:r>
      </w:hyperlink>
    </w:p>
    <w:p w:rsidR="00F561CF" w:rsidRDefault="00F561CF" w:rsidP="00F561CF">
      <w:pPr>
        <w:jc w:val="center"/>
      </w:pPr>
    </w:p>
    <w:p w:rsidR="00F561CF" w:rsidRDefault="00F561CF" w:rsidP="00F561CF">
      <w:pPr>
        <w:jc w:val="center"/>
      </w:pPr>
    </w:p>
    <w:p w:rsidR="00981282" w:rsidRDefault="00981282" w:rsidP="00F561CF">
      <w:pPr>
        <w:jc w:val="center"/>
      </w:pPr>
    </w:p>
    <w:p w:rsidR="004E6DAE" w:rsidRPr="00E10D0B" w:rsidRDefault="004E6DAE" w:rsidP="004E6DAE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4E6DAE" w:rsidRPr="002A788A" w:rsidTr="00CD7787">
        <w:tc>
          <w:tcPr>
            <w:tcW w:w="5245" w:type="dxa"/>
          </w:tcPr>
          <w:p w:rsidR="004E6DAE" w:rsidRPr="002A788A" w:rsidRDefault="004E6DAE" w:rsidP="00CD7787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LEGE OHARRA: DATU PERTSONALEN BABESA (15/1999 </w:t>
            </w:r>
            <w:proofErr w:type="spellStart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>Lege</w:t>
            </w:r>
            <w:proofErr w:type="spellEnd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>Organikoa</w:t>
            </w:r>
            <w:proofErr w:type="spellEnd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>abenduaren</w:t>
            </w:r>
            <w:proofErr w:type="spellEnd"/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13koa).</w:t>
            </w:r>
          </w:p>
        </w:tc>
        <w:tc>
          <w:tcPr>
            <w:tcW w:w="5103" w:type="dxa"/>
          </w:tcPr>
          <w:p w:rsidR="004E6DAE" w:rsidRPr="002A788A" w:rsidRDefault="004E6DAE" w:rsidP="00CD7787">
            <w:pPr>
              <w:pStyle w:val="Encabezado"/>
              <w:tabs>
                <w:tab w:val="clear" w:pos="4252"/>
                <w:tab w:val="clear" w:pos="8504"/>
              </w:tabs>
              <w:ind w:left="3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/>
                <w:sz w:val="18"/>
                <w:szCs w:val="18"/>
                <w:u w:val="single"/>
              </w:rPr>
              <w:t>ADVERTENCIA LEGAL: PROTECCIÓN DE DATOS PERSONALES (Ley Orgánica 15/1999 de 13 de diciembre)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504EBB" w:rsidRDefault="004E6DAE" w:rsidP="00CD7787">
            <w:pPr>
              <w:pStyle w:val="Encabezado"/>
              <w:tabs>
                <w:tab w:val="clear" w:pos="4252"/>
                <w:tab w:val="clear" w:pos="8504"/>
              </w:tabs>
              <w:ind w:right="141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5103" w:type="dxa"/>
          </w:tcPr>
          <w:p w:rsidR="004E6DAE" w:rsidRPr="00504EBB" w:rsidRDefault="004E6DAE" w:rsidP="00CD7787">
            <w:pPr>
              <w:pStyle w:val="Encabezado"/>
              <w:tabs>
                <w:tab w:val="clear" w:pos="4252"/>
                <w:tab w:val="clear" w:pos="8504"/>
              </w:tabs>
              <w:ind w:left="68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CD778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Fitxategia: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Liburutegiaren kudeaketa.</w:t>
            </w:r>
          </w:p>
        </w:tc>
        <w:tc>
          <w:tcPr>
            <w:tcW w:w="5103" w:type="dxa"/>
          </w:tcPr>
          <w:p w:rsidR="004E6DAE" w:rsidRPr="002A788A" w:rsidRDefault="004E6DAE" w:rsidP="00CD7787">
            <w:pPr>
              <w:ind w:lef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</w:rPr>
              <w:t>Fichero:</w:t>
            </w:r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Gestión de Biblioteca</w:t>
            </w:r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CD778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Helburua: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Liburutegiaren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katalogazioa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bezeria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maile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guak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euskarri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informatiko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bidez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edukitzea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liburutegiaren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erosketak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liburuak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, cd-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bideoak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dvd-ak</w:t>
            </w:r>
            <w:proofErr w:type="spellEnd"/>
            <w:r w:rsidRPr="0076508F">
              <w:rPr>
                <w:rFonts w:ascii="Arial" w:hAnsi="Arial" w:cs="Arial"/>
                <w:b/>
                <w:bCs/>
                <w:sz w:val="18"/>
                <w:szCs w:val="18"/>
              </w:rPr>
              <w:t>...)</w:t>
            </w:r>
          </w:p>
        </w:tc>
        <w:tc>
          <w:tcPr>
            <w:tcW w:w="5103" w:type="dxa"/>
          </w:tcPr>
          <w:p w:rsidR="004E6DAE" w:rsidRPr="00107FED" w:rsidRDefault="004E6DAE" w:rsidP="00CD7787">
            <w:pPr>
              <w:ind w:lef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</w:rPr>
              <w:t>Finalidad:</w:t>
            </w:r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64E72">
              <w:rPr>
                <w:rFonts w:ascii="Arial" w:hAnsi="Arial" w:cs="Arial"/>
                <w:b/>
                <w:sz w:val="18"/>
                <w:szCs w:val="18"/>
              </w:rPr>
              <w:t xml:space="preserve">Dar soporte informático a la gestión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cátalo-</w:t>
            </w:r>
            <w:proofErr w:type="spellStart"/>
            <w:r w:rsidRPr="00564E72">
              <w:rPr>
                <w:rFonts w:ascii="Arial" w:hAnsi="Arial" w:cs="Arial"/>
                <w:b/>
                <w:sz w:val="18"/>
                <w:szCs w:val="18"/>
              </w:rPr>
              <w:t>gación</w:t>
            </w:r>
            <w:proofErr w:type="spellEnd"/>
            <w:r w:rsidRPr="00564E72">
              <w:rPr>
                <w:rFonts w:ascii="Arial" w:hAnsi="Arial" w:cs="Arial"/>
                <w:b/>
                <w:sz w:val="18"/>
                <w:szCs w:val="18"/>
              </w:rPr>
              <w:t xml:space="preserve">, usuarios y préstamos, y adquisición del material de la biblioteca, ya sean libros, </w:t>
            </w:r>
            <w:proofErr w:type="spellStart"/>
            <w:r w:rsidRPr="00564E72">
              <w:rPr>
                <w:rFonts w:ascii="Arial" w:hAnsi="Arial" w:cs="Arial"/>
                <w:b/>
                <w:sz w:val="18"/>
                <w:szCs w:val="18"/>
              </w:rPr>
              <w:t>cd’s</w:t>
            </w:r>
            <w:proofErr w:type="spellEnd"/>
            <w:r w:rsidRPr="00564E72">
              <w:rPr>
                <w:rFonts w:ascii="Arial" w:hAnsi="Arial" w:cs="Arial"/>
                <w:b/>
                <w:sz w:val="18"/>
                <w:szCs w:val="18"/>
              </w:rPr>
              <w:t xml:space="preserve">, videos, </w:t>
            </w:r>
            <w:proofErr w:type="spellStart"/>
            <w:r w:rsidRPr="00564E72">
              <w:rPr>
                <w:rFonts w:ascii="Arial" w:hAnsi="Arial" w:cs="Arial"/>
                <w:b/>
                <w:sz w:val="18"/>
                <w:szCs w:val="18"/>
              </w:rPr>
              <w:t>dvd’s</w:t>
            </w:r>
            <w:proofErr w:type="spellEnd"/>
            <w:r w:rsidRPr="00564E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CD778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Jabea: </w:t>
            </w:r>
            <w:proofErr w:type="spellStart"/>
            <w:r w:rsidRPr="002A788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Eibarko</w:t>
            </w:r>
            <w:proofErr w:type="spellEnd"/>
            <w:r w:rsidRPr="002A788A"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 xml:space="preserve"> Udala; Untzaga plaza 1; 20600, Eibar.</w:t>
            </w:r>
          </w:p>
        </w:tc>
        <w:tc>
          <w:tcPr>
            <w:tcW w:w="5103" w:type="dxa"/>
          </w:tcPr>
          <w:p w:rsidR="004E6DAE" w:rsidRPr="00E10D0B" w:rsidRDefault="004E6DAE" w:rsidP="00CD7787">
            <w:pPr>
              <w:ind w:left="6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788A">
              <w:rPr>
                <w:rFonts w:ascii="Arial" w:hAnsi="Arial" w:cs="Arial"/>
                <w:bCs/>
                <w:sz w:val="18"/>
                <w:szCs w:val="18"/>
              </w:rPr>
              <w:t>Propietario:</w:t>
            </w:r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Ayto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>Eibar</w:t>
            </w:r>
            <w:proofErr w:type="spellEnd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plaza </w:t>
            </w:r>
            <w:proofErr w:type="spellStart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>Untzaga</w:t>
            </w:r>
            <w:proofErr w:type="spellEnd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 1; 20600 </w:t>
            </w:r>
            <w:proofErr w:type="spellStart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>Eibar</w:t>
            </w:r>
            <w:proofErr w:type="spellEnd"/>
            <w:r w:rsidRPr="002A788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CD7787">
            <w:pPr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/>
                <w:sz w:val="18"/>
                <w:szCs w:val="18"/>
                <w:lang w:val="eu-ES"/>
              </w:rPr>
              <w:t>Jakinaren gainean nago, legez,</w:t>
            </w:r>
          </w:p>
        </w:tc>
        <w:tc>
          <w:tcPr>
            <w:tcW w:w="5103" w:type="dxa"/>
          </w:tcPr>
          <w:p w:rsidR="004E6DAE" w:rsidRPr="002A788A" w:rsidRDefault="004E6DAE" w:rsidP="00CD7787">
            <w:pPr>
              <w:ind w:lef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Me doy por advertido/a legalmente de que: 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4E6DAE">
            <w:pPr>
              <w:numPr>
                <w:ilvl w:val="0"/>
                <w:numId w:val="1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A788A">
              <w:rPr>
                <w:rFonts w:ascii="Arial" w:hAnsi="Arial" w:cs="Arial"/>
                <w:sz w:val="18"/>
                <w:szCs w:val="18"/>
                <w:lang w:val="eu-ES"/>
              </w:rPr>
              <w:t>Nik emandako datuak goian adierazitako fitxategian sartu eta zehaztutako helbururako erabiliko direla. Fitxategia Datuak Babesteko Euskal Bulegoko erregistroan inskribatuta dago eta beharrezko segurtasun neurriak ditu.</w:t>
            </w:r>
          </w:p>
        </w:tc>
        <w:tc>
          <w:tcPr>
            <w:tcW w:w="5103" w:type="dxa"/>
          </w:tcPr>
          <w:p w:rsidR="004E6DAE" w:rsidRPr="002A788A" w:rsidRDefault="004E6DAE" w:rsidP="004E6DAE">
            <w:pPr>
              <w:numPr>
                <w:ilvl w:val="0"/>
                <w:numId w:val="1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sz w:val="18"/>
                <w:szCs w:val="18"/>
                <w:lang w:eastAsia="es-ES"/>
              </w:rPr>
              <w:t xml:space="preserve">Los </w:t>
            </w:r>
            <w:r w:rsidRPr="002A788A">
              <w:rPr>
                <w:rFonts w:ascii="Arial" w:hAnsi="Arial" w:cs="Arial"/>
                <w:sz w:val="18"/>
                <w:szCs w:val="18"/>
              </w:rPr>
              <w:t>datos facilitados se integrarán en el fichero de referencia y se utilizarán para la finalidad indicada. El fichero está inscrito en el registro de la Agencia Vasca de Protección de Datos y cuenta con las medidas de seguridad necesarias.</w:t>
            </w:r>
          </w:p>
        </w:tc>
      </w:tr>
      <w:tr w:rsidR="004E6DAE" w:rsidRPr="002A788A" w:rsidTr="00CD7787">
        <w:tc>
          <w:tcPr>
            <w:tcW w:w="5245" w:type="dxa"/>
          </w:tcPr>
          <w:p w:rsidR="004E6DAE" w:rsidRPr="002A788A" w:rsidRDefault="004E6DAE" w:rsidP="004E6DAE">
            <w:pPr>
              <w:numPr>
                <w:ilvl w:val="0"/>
                <w:numId w:val="1"/>
              </w:numPr>
              <w:tabs>
                <w:tab w:val="clear" w:pos="1190"/>
                <w:tab w:val="num" w:pos="171"/>
              </w:tabs>
              <w:ind w:left="171" w:right="141" w:hanging="142"/>
              <w:jc w:val="both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2A788A">
              <w:rPr>
                <w:rFonts w:ascii="Arial" w:hAnsi="Arial" w:cs="Arial"/>
                <w:sz w:val="18"/>
                <w:szCs w:val="18"/>
                <w:lang w:val="eu-ES"/>
              </w:rPr>
              <w:t xml:space="preserve">Nik emandako datuak eskuratzeko, zuzentzeko, aurka egiteko edo ezeztatzeko eskubidea erabili ahal dudala posta bidez, </w:t>
            </w:r>
            <w:proofErr w:type="spellStart"/>
            <w:r w:rsidRPr="002A788A">
              <w:rPr>
                <w:rFonts w:ascii="Arial" w:hAnsi="Arial" w:cs="Arial"/>
                <w:sz w:val="18"/>
                <w:szCs w:val="18"/>
                <w:lang w:val="eu-ES"/>
              </w:rPr>
              <w:t>elektronikoki</w:t>
            </w:r>
            <w:proofErr w:type="spellEnd"/>
            <w:r w:rsidRPr="002A788A">
              <w:rPr>
                <w:rFonts w:ascii="Arial" w:hAnsi="Arial" w:cs="Arial"/>
                <w:sz w:val="18"/>
                <w:szCs w:val="18"/>
                <w:lang w:val="eu-ES"/>
              </w:rPr>
              <w:t xml:space="preserve"> (</w:t>
            </w:r>
            <w:hyperlink r:id="rId9" w:history="1">
              <w:r w:rsidRPr="002A788A">
                <w:rPr>
                  <w:rStyle w:val="Hipervnculo"/>
                  <w:rFonts w:ascii="Arial" w:hAnsi="Arial" w:cs="Arial"/>
                  <w:sz w:val="18"/>
                  <w:szCs w:val="18"/>
                  <w:lang w:val="eu-ES"/>
                </w:rPr>
                <w:t>www.eibar.eus</w:t>
              </w:r>
            </w:hyperlink>
            <w:r w:rsidRPr="002A788A">
              <w:rPr>
                <w:rFonts w:ascii="Arial" w:hAnsi="Arial" w:cs="Arial"/>
                <w:sz w:val="18"/>
                <w:szCs w:val="18"/>
                <w:lang w:val="eu-ES"/>
              </w:rPr>
              <w:t>) edo PEGORA Herritarren Zerbitzurako Bulegora (Untzaga plaza 1) joanda.</w:t>
            </w:r>
          </w:p>
        </w:tc>
        <w:tc>
          <w:tcPr>
            <w:tcW w:w="5103" w:type="dxa"/>
          </w:tcPr>
          <w:p w:rsidR="004E6DAE" w:rsidRPr="002A788A" w:rsidRDefault="004E6DAE" w:rsidP="004E6DAE">
            <w:pPr>
              <w:numPr>
                <w:ilvl w:val="0"/>
                <w:numId w:val="1"/>
              </w:numPr>
              <w:tabs>
                <w:tab w:val="clear" w:pos="1190"/>
                <w:tab w:val="num" w:pos="351"/>
              </w:tabs>
              <w:ind w:left="35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88A">
              <w:rPr>
                <w:rFonts w:ascii="Arial" w:hAnsi="Arial" w:cs="Arial"/>
                <w:sz w:val="18"/>
                <w:szCs w:val="18"/>
              </w:rPr>
              <w:t xml:space="preserve">Puedo ejercer los derechos de acceso, rectificación, oposición o </w:t>
            </w:r>
            <w:r w:rsidRPr="002A788A">
              <w:rPr>
                <w:rFonts w:ascii="Arial" w:hAnsi="Arial" w:cs="Arial"/>
                <w:sz w:val="18"/>
                <w:szCs w:val="18"/>
                <w:lang w:eastAsia="es-ES"/>
              </w:rPr>
              <w:t>cancelación de los datos facilitados a través del correo, electrónicamente (</w:t>
            </w:r>
            <w:hyperlink r:id="rId10" w:history="1">
              <w:r w:rsidRPr="002A788A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www.eibar.eus</w:t>
              </w:r>
            </w:hyperlink>
            <w:r w:rsidRPr="002A788A">
              <w:rPr>
                <w:rFonts w:ascii="Arial" w:hAnsi="Arial" w:cs="Arial"/>
                <w:sz w:val="18"/>
                <w:szCs w:val="18"/>
                <w:lang w:eastAsia="es-ES"/>
              </w:rPr>
              <w:t xml:space="preserve">) o presencialmente en PEGORA, Oficina de Servicio a la Ciudadanía (plaza </w:t>
            </w:r>
            <w:proofErr w:type="spellStart"/>
            <w:r w:rsidRPr="002A788A">
              <w:rPr>
                <w:rFonts w:ascii="Arial" w:hAnsi="Arial" w:cs="Arial"/>
                <w:sz w:val="18"/>
                <w:szCs w:val="18"/>
                <w:lang w:eastAsia="es-ES"/>
              </w:rPr>
              <w:t>Untzaga</w:t>
            </w:r>
            <w:proofErr w:type="spellEnd"/>
            <w:r w:rsidRPr="002A788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1).</w:t>
            </w:r>
          </w:p>
        </w:tc>
      </w:tr>
    </w:tbl>
    <w:p w:rsidR="00981282" w:rsidRPr="004E6DAE" w:rsidRDefault="00981282" w:rsidP="00981282">
      <w:bookmarkStart w:id="0" w:name="_GoBack"/>
      <w:bookmarkEnd w:id="0"/>
    </w:p>
    <w:p w:rsidR="00F561CF" w:rsidRPr="003851C3" w:rsidRDefault="00F561CF" w:rsidP="00F561CF"/>
    <w:sectPr w:rsidR="00F561CF" w:rsidRPr="003851C3" w:rsidSect="00F72022">
      <w:headerReference w:type="default" r:id="rId11"/>
      <w:pgSz w:w="11906" w:h="16838"/>
      <w:pgMar w:top="568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2F" w:rsidRDefault="00207D2F" w:rsidP="00207D2F">
      <w:r>
        <w:separator/>
      </w:r>
    </w:p>
  </w:endnote>
  <w:endnote w:type="continuationSeparator" w:id="0">
    <w:p w:rsidR="00207D2F" w:rsidRDefault="00207D2F" w:rsidP="0020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2F" w:rsidRDefault="00207D2F" w:rsidP="00207D2F">
      <w:r>
        <w:separator/>
      </w:r>
    </w:p>
  </w:footnote>
  <w:footnote w:type="continuationSeparator" w:id="0">
    <w:p w:rsidR="00207D2F" w:rsidRDefault="00207D2F" w:rsidP="0020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2F" w:rsidRDefault="00207D2F" w:rsidP="00207D2F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B4A5DCF" wp14:editId="4EFDB813">
          <wp:extent cx="1378740" cy="619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46" cy="62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D2F" w:rsidRDefault="00207D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4"/>
    <w:rsid w:val="000348DA"/>
    <w:rsid w:val="00070B96"/>
    <w:rsid w:val="000914F2"/>
    <w:rsid w:val="000A62E9"/>
    <w:rsid w:val="000C1347"/>
    <w:rsid w:val="001C00E3"/>
    <w:rsid w:val="00207D2F"/>
    <w:rsid w:val="00217DDB"/>
    <w:rsid w:val="00233E23"/>
    <w:rsid w:val="00256B45"/>
    <w:rsid w:val="002A498A"/>
    <w:rsid w:val="002C0C79"/>
    <w:rsid w:val="003851C3"/>
    <w:rsid w:val="00396D48"/>
    <w:rsid w:val="003C46DB"/>
    <w:rsid w:val="00437EB8"/>
    <w:rsid w:val="00455993"/>
    <w:rsid w:val="00491502"/>
    <w:rsid w:val="004B3697"/>
    <w:rsid w:val="004B48C4"/>
    <w:rsid w:val="004E6DAE"/>
    <w:rsid w:val="00590AFF"/>
    <w:rsid w:val="005C283A"/>
    <w:rsid w:val="005C3118"/>
    <w:rsid w:val="005D1751"/>
    <w:rsid w:val="00614835"/>
    <w:rsid w:val="006A7C11"/>
    <w:rsid w:val="00725112"/>
    <w:rsid w:val="00755C6B"/>
    <w:rsid w:val="007573B8"/>
    <w:rsid w:val="007C0D24"/>
    <w:rsid w:val="007D236B"/>
    <w:rsid w:val="00812C85"/>
    <w:rsid w:val="00856DC6"/>
    <w:rsid w:val="008643F0"/>
    <w:rsid w:val="00875EA5"/>
    <w:rsid w:val="0088538B"/>
    <w:rsid w:val="008A0E0F"/>
    <w:rsid w:val="008F298D"/>
    <w:rsid w:val="0092182B"/>
    <w:rsid w:val="00956BEA"/>
    <w:rsid w:val="00981282"/>
    <w:rsid w:val="00995CB3"/>
    <w:rsid w:val="00A75EBA"/>
    <w:rsid w:val="00AB75AF"/>
    <w:rsid w:val="00AE3671"/>
    <w:rsid w:val="00BE6F9C"/>
    <w:rsid w:val="00BF3BD6"/>
    <w:rsid w:val="00C54408"/>
    <w:rsid w:val="00C714CA"/>
    <w:rsid w:val="00CA527C"/>
    <w:rsid w:val="00CB3729"/>
    <w:rsid w:val="00D0273C"/>
    <w:rsid w:val="00D06183"/>
    <w:rsid w:val="00D56C17"/>
    <w:rsid w:val="00D6339B"/>
    <w:rsid w:val="00D71FD4"/>
    <w:rsid w:val="00DA4BB9"/>
    <w:rsid w:val="00E03109"/>
    <w:rsid w:val="00E27245"/>
    <w:rsid w:val="00E42B3A"/>
    <w:rsid w:val="00E52085"/>
    <w:rsid w:val="00E800FE"/>
    <w:rsid w:val="00EB3A00"/>
    <w:rsid w:val="00EE3F1E"/>
    <w:rsid w:val="00F015B5"/>
    <w:rsid w:val="00F06714"/>
    <w:rsid w:val="00F20949"/>
    <w:rsid w:val="00F561CF"/>
    <w:rsid w:val="00F72022"/>
    <w:rsid w:val="00F9053A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C594-2BAC-457C-A919-4697FBA6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015B5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07D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7D2F"/>
  </w:style>
  <w:style w:type="paragraph" w:styleId="Piedepgina">
    <w:name w:val="footer"/>
    <w:basedOn w:val="Normal"/>
    <w:link w:val="PiedepginaCar"/>
    <w:uiPriority w:val="99"/>
    <w:unhideWhenUsed/>
    <w:rsid w:val="00207D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urutegia@eibar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ibar.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bar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343C-4C18-42D2-A05E-4C7BD05A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A7065882</Template>
  <TotalTime>13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Alaitz Olano Pujana</dc:creator>
  <cp:keywords/>
  <dc:description/>
  <cp:lastModifiedBy>Eva Alberdi</cp:lastModifiedBy>
  <cp:revision>6</cp:revision>
  <dcterms:created xsi:type="dcterms:W3CDTF">2018-10-08T14:24:00Z</dcterms:created>
  <dcterms:modified xsi:type="dcterms:W3CDTF">2018-10-08T16:11:00Z</dcterms:modified>
</cp:coreProperties>
</file>